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0C82F67" w14:textId="686AE51E" w:rsidR="00DA21BB" w:rsidRPr="009A7A56" w:rsidRDefault="00687911">
      <w:pPr>
        <w:rPr>
          <w:sz w:val="24"/>
        </w:rPr>
        <w:sectPr w:rsidR="00DA21BB" w:rsidRPr="009A7A56" w:rsidSect="00802160">
          <w:headerReference w:type="default" r:id="rId9"/>
          <w:footerReference w:type="default" r:id="rId10"/>
          <w:pgSz w:w="16839" w:h="11907" w:orient="landscape" w:code="9"/>
          <w:pgMar w:top="720" w:right="720" w:bottom="720" w:left="720" w:header="720" w:footer="720" w:gutter="0"/>
          <w:cols w:space="720"/>
          <w:docGrid w:linePitch="360"/>
        </w:sectPr>
      </w:pPr>
      <w:r w:rsidRPr="0077226C">
        <w:rPr>
          <w:noProof/>
        </w:rPr>
        <w:drawing>
          <wp:anchor distT="0" distB="0" distL="114300" distR="114300" simplePos="0" relativeHeight="251687936" behindDoc="0" locked="0" layoutInCell="1" allowOverlap="1" wp14:anchorId="67E49DD1" wp14:editId="4F28B469">
            <wp:simplePos x="0" y="0"/>
            <wp:positionH relativeFrom="column">
              <wp:posOffset>4230116</wp:posOffset>
            </wp:positionH>
            <wp:positionV relativeFrom="paragraph">
              <wp:posOffset>3307461</wp:posOffset>
            </wp:positionV>
            <wp:extent cx="1183933" cy="445770"/>
            <wp:effectExtent l="0" t="0" r="0" b="0"/>
            <wp:wrapNone/>
            <wp:docPr id="135724607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933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C38">
        <w:rPr>
          <w:noProof/>
        </w:rPr>
        <w:drawing>
          <wp:anchor distT="0" distB="0" distL="114300" distR="114300" simplePos="0" relativeHeight="251676672" behindDoc="0" locked="0" layoutInCell="1" allowOverlap="1" wp14:anchorId="6D727B13" wp14:editId="5BE87A77">
            <wp:simplePos x="0" y="0"/>
            <wp:positionH relativeFrom="column">
              <wp:posOffset>1499870</wp:posOffset>
            </wp:positionH>
            <wp:positionV relativeFrom="paragraph">
              <wp:posOffset>2363470</wp:posOffset>
            </wp:positionV>
            <wp:extent cx="2176780" cy="800100"/>
            <wp:effectExtent l="0" t="190500" r="0" b="17145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hio_FABI2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62"/>
                    <a:stretch/>
                  </pic:blipFill>
                  <pic:spPr bwMode="auto">
                    <a:xfrm rot="5400000">
                      <a:off x="0" y="0"/>
                      <a:ext cx="2176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A5471">
        <w:rPr>
          <w:noProof/>
        </w:rPr>
        <mc:AlternateContent>
          <mc:Choice Requires="wps">
            <w:drawing>
              <wp:anchor distT="0" distB="0" distL="114300" distR="114300" simplePos="0" relativeHeight="251640825" behindDoc="0" locked="0" layoutInCell="1" allowOverlap="1" wp14:anchorId="00AF1D19" wp14:editId="11745421">
                <wp:simplePos x="0" y="0"/>
                <wp:positionH relativeFrom="column">
                  <wp:posOffset>-1957705</wp:posOffset>
                </wp:positionH>
                <wp:positionV relativeFrom="paragraph">
                  <wp:posOffset>2209165</wp:posOffset>
                </wp:positionV>
                <wp:extent cx="6187440" cy="2036445"/>
                <wp:effectExtent l="3175" t="0" r="0" b="4445"/>
                <wp:wrapNone/>
                <wp:docPr id="845354105" name="Titolo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 rot="16200000">
                          <a:off x="0" y="0"/>
                          <a:ext cx="6187440" cy="203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5F910" w14:textId="77777777" w:rsidR="008122D9" w:rsidRPr="008122D9" w:rsidRDefault="008122D9" w:rsidP="008122D9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122D9">
                              <w:rPr>
                                <w:rFonts w:ascii="Tempus Sans ITC" w:eastAsiaTheme="majorEastAsia" w:hAnsi="Tempus Sans ITC" w:cstheme="majorBidi"/>
                                <w:b/>
                                <w:kern w:val="24"/>
                                <w:sz w:val="144"/>
                                <w:szCs w:val="176"/>
                              </w:rPr>
                              <w:t>pensa a te!!!</w:t>
                            </w:r>
                          </w:p>
                        </w:txbxContent>
                      </wps:txbx>
                      <wps:bodyPr rot="0" vert="vert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F1D19" id="Titolo 1" o:spid="_x0000_s1026" style="position:absolute;margin-left:-154.15pt;margin-top:173.95pt;width:487.2pt;height:160.35pt;rotation:-90;z-index:2516408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" filled="f" stroked="f">
                <o:lock v:ext="edit" grouping="t"/>
                <v:textbox style="layout-flow:vertical">
                  <w:txbxContent>
                    <w:p w14:paraId="0CC5F910" w14:textId="77777777" w:rsidR="008122D9" w:rsidRPr="008122D9" w:rsidRDefault="008122D9" w:rsidP="008122D9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b/>
                          <w:sz w:val="20"/>
                        </w:rPr>
                      </w:pPr>
                      <w:r w:rsidRPr="008122D9">
                        <w:rPr>
                          <w:rFonts w:ascii="Tempus Sans ITC" w:eastAsiaTheme="majorEastAsia" w:hAnsi="Tempus Sans ITC" w:cstheme="majorBidi"/>
                          <w:b/>
                          <w:kern w:val="24"/>
                          <w:sz w:val="144"/>
                          <w:szCs w:val="176"/>
                        </w:rPr>
                        <w:t>pensa a te!!!</w:t>
                      </w:r>
                    </w:p>
                  </w:txbxContent>
                </v:textbox>
              </v:rect>
            </w:pict>
          </mc:Fallback>
        </mc:AlternateContent>
      </w:r>
      <w:r w:rsidR="00EA5471">
        <w:rPr>
          <w:noProof/>
          <w:sz w:val="24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58FBF0D8" wp14:editId="5CD7DA6A">
                <wp:simplePos x="0" y="0"/>
                <wp:positionH relativeFrom="column">
                  <wp:posOffset>3214369</wp:posOffset>
                </wp:positionH>
                <wp:positionV relativeFrom="paragraph">
                  <wp:posOffset>-437515</wp:posOffset>
                </wp:positionV>
                <wp:extent cx="0" cy="7225030"/>
                <wp:effectExtent l="0" t="0" r="19050" b="13970"/>
                <wp:wrapNone/>
                <wp:docPr id="32" name="Connettore 1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2250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8BEAA" id="Connettore 1 32" o:spid="_x0000_s1026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3.1pt,-34.45pt" to="253.1pt,5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" strokecolor="gray [1629]">
                <o:lock v:ext="edit" shapetype="f"/>
              </v:line>
            </w:pict>
          </mc:Fallback>
        </mc:AlternateContent>
      </w:r>
      <w:r w:rsidR="00EA5471">
        <w:rPr>
          <w:noProof/>
          <w:sz w:val="24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5453611D" wp14:editId="09106557">
                <wp:simplePos x="0" y="0"/>
                <wp:positionH relativeFrom="column">
                  <wp:posOffset>6658609</wp:posOffset>
                </wp:positionH>
                <wp:positionV relativeFrom="paragraph">
                  <wp:posOffset>-426720</wp:posOffset>
                </wp:positionV>
                <wp:extent cx="0" cy="7225030"/>
                <wp:effectExtent l="0" t="0" r="19050" b="13970"/>
                <wp:wrapNone/>
                <wp:docPr id="33" name="Connettore 1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2250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1EEFC" id="Connettore 1 33" o:spid="_x0000_s1026" style="position:absolute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24.3pt,-33.6pt" to="524.3pt,5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" strokecolor="gray [1629]">
                <o:lock v:ext="edit" shapetype="f"/>
              </v:line>
            </w:pict>
          </mc:Fallback>
        </mc:AlternateContent>
      </w:r>
      <w:r w:rsidR="00EA547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C18841" wp14:editId="4C58EEAD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1866900" cy="2776220"/>
                <wp:effectExtent l="0" t="0" r="0" b="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776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8C9EB0" w14:textId="07A011AA" w:rsidR="00DA21BB" w:rsidRDefault="00DA21BB" w:rsidP="00BF3C38">
                            <w:pPr>
                              <w:pStyle w:val="ContactInformation"/>
                              <w:jc w:val="both"/>
                            </w:pPr>
                          </w:p>
                          <w:p w14:paraId="41B07D16" w14:textId="77777777" w:rsidR="00F52E37" w:rsidRDefault="00F52E37" w:rsidP="00BF3C38">
                            <w:pPr>
                              <w:pStyle w:val="ContactInformation"/>
                              <w:jc w:val="both"/>
                            </w:pPr>
                          </w:p>
                          <w:p w14:paraId="2ABB82D8" w14:textId="70CB4A7A" w:rsidR="00B6789B" w:rsidRPr="00F52E37" w:rsidRDefault="00B6789B" w:rsidP="00BF3C38">
                            <w:pPr>
                              <w:pStyle w:val="ContactInformation"/>
                              <w:jc w:val="both"/>
                              <w:rPr>
                                <w:color w:val="auto"/>
                              </w:rPr>
                            </w:pPr>
                            <w:r w:rsidRPr="00F52E37">
                              <w:rPr>
                                <w:color w:val="auto"/>
                              </w:rPr>
                              <w:t>A</w:t>
                            </w:r>
                            <w:r w:rsidR="00687911">
                              <w:rPr>
                                <w:color w:val="auto"/>
                              </w:rPr>
                              <w:t>ON</w:t>
                            </w:r>
                            <w:r w:rsidRPr="00F52E37">
                              <w:rPr>
                                <w:color w:val="auto"/>
                              </w:rPr>
                              <w:t xml:space="preserve"> è il Gruppo leader, in Italia e nel mondo, nel brokeraggio assicurativo e riassicurativo e nel consulting delle Risorse Umane. </w:t>
                            </w:r>
                          </w:p>
                          <w:p w14:paraId="769767BD" w14:textId="77777777" w:rsidR="00F52E37" w:rsidRPr="00F52E37" w:rsidRDefault="00F52E37" w:rsidP="00BF3C38">
                            <w:pPr>
                              <w:pStyle w:val="ContactInformation"/>
                              <w:jc w:val="both"/>
                              <w:rPr>
                                <w:color w:val="auto"/>
                              </w:rPr>
                            </w:pPr>
                          </w:p>
                          <w:p w14:paraId="2973C49C" w14:textId="0E1F5162" w:rsidR="00B6789B" w:rsidRPr="00F52E37" w:rsidRDefault="00B6789B" w:rsidP="00BF3C38">
                            <w:pPr>
                              <w:pStyle w:val="ContactInformation"/>
                              <w:jc w:val="both"/>
                              <w:rPr>
                                <w:color w:val="auto"/>
                              </w:rPr>
                            </w:pPr>
                            <w:r w:rsidRPr="00F52E37">
                              <w:rPr>
                                <w:color w:val="auto"/>
                              </w:rPr>
                              <w:t>Il Gruppo A</w:t>
                            </w:r>
                            <w:r w:rsidR="00687911">
                              <w:rPr>
                                <w:color w:val="auto"/>
                              </w:rPr>
                              <w:t>ON</w:t>
                            </w:r>
                            <w:r w:rsidRPr="00F52E37">
                              <w:rPr>
                                <w:color w:val="auto"/>
                              </w:rPr>
                              <w:t xml:space="preserve"> in Italia è consulente per la gestione dei rischi</w:t>
                            </w:r>
                            <w:r w:rsidR="00F52E37" w:rsidRPr="00F52E37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F52E37">
                              <w:rPr>
                                <w:color w:val="auto"/>
                              </w:rPr>
                              <w:t>e dei programmi assicurativi di 28 Gruppi Italiani presenti</w:t>
                            </w:r>
                            <w:r w:rsidR="00F52E37" w:rsidRPr="00F52E37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F52E37">
                              <w:rPr>
                                <w:color w:val="auto"/>
                              </w:rPr>
                              <w:t>nell’indice S&amp;P40, di oltre 8000 piccole medie imprese e di</w:t>
                            </w:r>
                            <w:r w:rsidR="00F52E37" w:rsidRPr="00F52E37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F52E37">
                              <w:rPr>
                                <w:color w:val="auto"/>
                              </w:rPr>
                              <w:t>oltre 700 enti/aziende della Pubblica Amministrazione.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1884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0;margin-top:0;width:147pt;height:218.6pt;z-index: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" fillcolor="white [3212]" stroked="f">
                <v:textbox inset=",7.2pt,,7.2pt">
                  <w:txbxContent>
                    <w:p w14:paraId="248C9EB0" w14:textId="07A011AA" w:rsidR="00DA21BB" w:rsidRDefault="00DA21BB" w:rsidP="00BF3C38">
                      <w:pPr>
                        <w:pStyle w:val="ContactInformation"/>
                        <w:jc w:val="both"/>
                      </w:pPr>
                    </w:p>
                    <w:p w14:paraId="41B07D16" w14:textId="77777777" w:rsidR="00F52E37" w:rsidRDefault="00F52E37" w:rsidP="00BF3C38">
                      <w:pPr>
                        <w:pStyle w:val="ContactInformation"/>
                        <w:jc w:val="both"/>
                      </w:pPr>
                    </w:p>
                    <w:p w14:paraId="2ABB82D8" w14:textId="70CB4A7A" w:rsidR="00B6789B" w:rsidRPr="00F52E37" w:rsidRDefault="00B6789B" w:rsidP="00BF3C38">
                      <w:pPr>
                        <w:pStyle w:val="ContactInformation"/>
                        <w:jc w:val="both"/>
                        <w:rPr>
                          <w:color w:val="auto"/>
                        </w:rPr>
                      </w:pPr>
                      <w:r w:rsidRPr="00F52E37">
                        <w:rPr>
                          <w:color w:val="auto"/>
                        </w:rPr>
                        <w:t>A</w:t>
                      </w:r>
                      <w:r w:rsidR="00687911">
                        <w:rPr>
                          <w:color w:val="auto"/>
                        </w:rPr>
                        <w:t>ON</w:t>
                      </w:r>
                      <w:r w:rsidRPr="00F52E37">
                        <w:rPr>
                          <w:color w:val="auto"/>
                        </w:rPr>
                        <w:t xml:space="preserve"> è il Gruppo leader, in Italia e nel mondo, nel brokeraggio assicurativo e riassicurativo e nel consulting delle Risorse Umane. </w:t>
                      </w:r>
                    </w:p>
                    <w:p w14:paraId="769767BD" w14:textId="77777777" w:rsidR="00F52E37" w:rsidRPr="00F52E37" w:rsidRDefault="00F52E37" w:rsidP="00BF3C38">
                      <w:pPr>
                        <w:pStyle w:val="ContactInformation"/>
                        <w:jc w:val="both"/>
                        <w:rPr>
                          <w:color w:val="auto"/>
                        </w:rPr>
                      </w:pPr>
                    </w:p>
                    <w:p w14:paraId="2973C49C" w14:textId="0E1F5162" w:rsidR="00B6789B" w:rsidRPr="00F52E37" w:rsidRDefault="00B6789B" w:rsidP="00BF3C38">
                      <w:pPr>
                        <w:pStyle w:val="ContactInformation"/>
                        <w:jc w:val="both"/>
                        <w:rPr>
                          <w:color w:val="auto"/>
                        </w:rPr>
                      </w:pPr>
                      <w:r w:rsidRPr="00F52E37">
                        <w:rPr>
                          <w:color w:val="auto"/>
                        </w:rPr>
                        <w:t>Il Gruppo A</w:t>
                      </w:r>
                      <w:r w:rsidR="00687911">
                        <w:rPr>
                          <w:color w:val="auto"/>
                        </w:rPr>
                        <w:t>ON</w:t>
                      </w:r>
                      <w:r w:rsidRPr="00F52E37">
                        <w:rPr>
                          <w:color w:val="auto"/>
                        </w:rPr>
                        <w:t xml:space="preserve"> in Italia è consulente per la gestione dei rischi</w:t>
                      </w:r>
                      <w:r w:rsidR="00F52E37" w:rsidRPr="00F52E37">
                        <w:rPr>
                          <w:color w:val="auto"/>
                        </w:rPr>
                        <w:t xml:space="preserve"> </w:t>
                      </w:r>
                      <w:r w:rsidRPr="00F52E37">
                        <w:rPr>
                          <w:color w:val="auto"/>
                        </w:rPr>
                        <w:t>e dei programmi assicurativi di 28 Gruppi Italiani presenti</w:t>
                      </w:r>
                      <w:r w:rsidR="00F52E37" w:rsidRPr="00F52E37">
                        <w:rPr>
                          <w:color w:val="auto"/>
                        </w:rPr>
                        <w:t xml:space="preserve"> </w:t>
                      </w:r>
                      <w:r w:rsidRPr="00F52E37">
                        <w:rPr>
                          <w:color w:val="auto"/>
                        </w:rPr>
                        <w:t>nell’indice S&amp;P40, di oltre 8000 piccole medie imprese e di</w:t>
                      </w:r>
                      <w:r w:rsidR="00F52E37" w:rsidRPr="00F52E37">
                        <w:rPr>
                          <w:color w:val="auto"/>
                        </w:rPr>
                        <w:t xml:space="preserve"> </w:t>
                      </w:r>
                      <w:r w:rsidRPr="00F52E37">
                        <w:rPr>
                          <w:color w:val="auto"/>
                        </w:rPr>
                        <w:t>oltre 700 enti/aziende della Pubblica Amministrazione.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0E4BCC" w:rsidRPr="009A7A56">
        <w:rPr>
          <w:noProof/>
          <w:sz w:val="24"/>
        </w:rPr>
        <w:drawing>
          <wp:anchor distT="0" distB="0" distL="114300" distR="114300" simplePos="0" relativeHeight="251649024" behindDoc="0" locked="0" layoutInCell="1" allowOverlap="1" wp14:anchorId="2494DC9D" wp14:editId="31F52041">
            <wp:simplePos x="0" y="0"/>
            <wp:positionH relativeFrom="column">
              <wp:posOffset>7353300</wp:posOffset>
            </wp:positionH>
            <wp:positionV relativeFrom="paragraph">
              <wp:posOffset>3552959</wp:posOffset>
            </wp:positionV>
            <wp:extent cx="2304415" cy="2666365"/>
            <wp:effectExtent l="0" t="0" r="635" b="63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e.png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415" cy="2666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E4BCC" w:rsidRPr="009A7A56">
        <w:rPr>
          <w:noProof/>
          <w:sz w:val="24"/>
        </w:rPr>
        <w:drawing>
          <wp:anchor distT="0" distB="0" distL="114300" distR="114300" simplePos="0" relativeHeight="251657216" behindDoc="0" locked="0" layoutInCell="1" allowOverlap="1" wp14:anchorId="1D0F6BCC" wp14:editId="57DA2999">
            <wp:simplePos x="0" y="0"/>
            <wp:positionH relativeFrom="column">
              <wp:posOffset>7231514</wp:posOffset>
            </wp:positionH>
            <wp:positionV relativeFrom="paragraph">
              <wp:posOffset>1437005</wp:posOffset>
            </wp:positionV>
            <wp:extent cx="2507066" cy="1233106"/>
            <wp:effectExtent l="19050" t="0" r="7534" b="0"/>
            <wp:wrapNone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bi pensionati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066" cy="123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547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7999" behindDoc="0" locked="0" layoutInCell="1" allowOverlap="1" wp14:anchorId="6F1955D1" wp14:editId="4772E535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560320" cy="4271010"/>
                <wp:effectExtent l="0" t="0" r="0" b="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42710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50000"/>
                                <a:lumOff val="0"/>
                                <a:alpha val="0"/>
                              </a:schemeClr>
                            </a:gs>
                            <a:gs pos="100000">
                              <a:schemeClr val="bg2">
                                <a:lumMod val="90000"/>
                                <a:lumOff val="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1287E26D" w14:textId="77777777" w:rsidR="00594861" w:rsidRDefault="00594861" w:rsidP="00940566">
                            <w:pPr>
                              <w:rPr>
                                <w:i/>
                                <w:color w:val="32AD50" w:themeColor="accent3" w:themeShade="BF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32004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955D1" id="Rectangle 4" o:spid="_x0000_s1028" style="position:absolute;margin-left:150.4pt;margin-top:0;width:201.6pt;height:336.3pt;z-index:25164799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" fillcolor="#0b85d4 [1614]" stroked="f">
                <v:fill opacity="0" color2="#9ad4f9 [2894]" rotate="t" focus="100%" type="gradient"/>
                <v:textbox inset=",252pt">
                  <w:txbxContent>
                    <w:p w14:paraId="1287E26D" w14:textId="77777777" w:rsidR="00594861" w:rsidRDefault="00594861" w:rsidP="00940566">
                      <w:pPr>
                        <w:rPr>
                          <w:i/>
                          <w:color w:val="32AD50" w:themeColor="accent3" w:themeShade="BF"/>
                          <w:sz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EA547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9FE1C0D" wp14:editId="616E4E3C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560320" cy="2286000"/>
                <wp:effectExtent l="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228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2E4289" w14:textId="77777777" w:rsidR="00DA21BB" w:rsidRPr="0019200C" w:rsidRDefault="004941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F7367C" wp14:editId="06F228C3">
                                  <wp:extent cx="2377440" cy="1055370"/>
                                  <wp:effectExtent l="0" t="0" r="0" b="0"/>
                                  <wp:docPr id="4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archio_FABI2.gif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77440" cy="10553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E1C0D" id="Rectangle 3" o:spid="_x0000_s1029" style="position:absolute;margin-left:150.4pt;margin-top:0;width:201.6pt;height:180pt;z-index: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" fillcolor="white [3212]" stroked="f">
                <v:textbox>
                  <w:txbxContent>
                    <w:p w14:paraId="432E4289" w14:textId="77777777" w:rsidR="00DA21BB" w:rsidRPr="0019200C" w:rsidRDefault="0049411C">
                      <w:r>
                        <w:rPr>
                          <w:noProof/>
                        </w:rPr>
                        <w:drawing>
                          <wp:inline distT="0" distB="0" distL="0" distR="0" wp14:anchorId="60F7367C" wp14:editId="06F228C3">
                            <wp:extent cx="2377440" cy="1055370"/>
                            <wp:effectExtent l="0" t="0" r="0" b="0"/>
                            <wp:docPr id="4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archio_FABI2.gif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77440" cy="10553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7ACF71AF" w14:textId="5E0733CB" w:rsidR="00F65700" w:rsidRDefault="00EA5471" w:rsidP="00E6564B">
      <w:pPr>
        <w:spacing w:after="0" w:line="240" w:lineRule="auto"/>
        <w:rPr>
          <w:noProof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39800" behindDoc="0" locked="0" layoutInCell="1" allowOverlap="1" wp14:anchorId="6486F291" wp14:editId="390A5FBA">
                <wp:simplePos x="0" y="0"/>
                <wp:positionH relativeFrom="column">
                  <wp:posOffset>3810</wp:posOffset>
                </wp:positionH>
                <wp:positionV relativeFrom="paragraph">
                  <wp:posOffset>43180</wp:posOffset>
                </wp:positionV>
                <wp:extent cx="2954655" cy="6324600"/>
                <wp:effectExtent l="0" t="0" r="0" b="0"/>
                <wp:wrapSquare wrapText="bothSides"/>
                <wp:docPr id="2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4655" cy="632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E70AA4" w14:textId="77777777" w:rsidR="00EA6033" w:rsidRDefault="00EA6033" w:rsidP="00A16D45">
                            <w:pPr>
                              <w:pStyle w:val="BrochureTitle"/>
                              <w:jc w:val="left"/>
                              <w:rPr>
                                <w:rStyle w:val="Enfasigrassetto"/>
                                <w:b w:val="0"/>
                                <w:color w:val="auto"/>
                                <w:sz w:val="24"/>
                                <w:bdr w:val="none" w:sz="0" w:space="0" w:color="auto" w:frame="1"/>
                              </w:rPr>
                            </w:pPr>
                          </w:p>
                          <w:p w14:paraId="2D8FF711" w14:textId="77777777" w:rsidR="00EA6033" w:rsidRDefault="00EA6033" w:rsidP="00A16D45">
                            <w:pPr>
                              <w:pStyle w:val="BrochureTitle"/>
                              <w:jc w:val="left"/>
                              <w:rPr>
                                <w:rStyle w:val="Enfasigrassetto"/>
                                <w:b w:val="0"/>
                                <w:color w:val="auto"/>
                                <w:sz w:val="24"/>
                                <w:bdr w:val="none" w:sz="0" w:space="0" w:color="auto" w:frame="1"/>
                              </w:rPr>
                            </w:pPr>
                          </w:p>
                          <w:p w14:paraId="07061794" w14:textId="77777777" w:rsidR="008139C1" w:rsidRPr="00B64C22" w:rsidRDefault="008139C1" w:rsidP="00A16D45">
                            <w:pPr>
                              <w:pStyle w:val="BrochureTitle"/>
                              <w:jc w:val="left"/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  <w:r w:rsidRPr="00B64C22">
                              <w:rPr>
                                <w:rStyle w:val="Enfasigrassetto"/>
                                <w:b w:val="0"/>
                                <w:color w:val="auto"/>
                                <w:sz w:val="24"/>
                                <w:bdr w:val="none" w:sz="0" w:space="0" w:color="auto" w:frame="1"/>
                              </w:rPr>
                              <w:t xml:space="preserve">Cara/o </w:t>
                            </w:r>
                            <w:r w:rsidR="00BF3C38">
                              <w:rPr>
                                <w:rStyle w:val="Enfasigrassetto"/>
                                <w:b w:val="0"/>
                                <w:color w:val="auto"/>
                                <w:sz w:val="24"/>
                                <w:bdr w:val="none" w:sz="0" w:space="0" w:color="auto" w:frame="1"/>
                              </w:rPr>
                              <w:t>Associato</w:t>
                            </w:r>
                            <w:r w:rsidRPr="00B64C22">
                              <w:rPr>
                                <w:rStyle w:val="Enfasigrassetto"/>
                                <w:b w:val="0"/>
                                <w:color w:val="auto"/>
                                <w:sz w:val="24"/>
                                <w:bdr w:val="none" w:sz="0" w:space="0" w:color="auto" w:frame="1"/>
                              </w:rPr>
                              <w:t>,</w:t>
                            </w:r>
                          </w:p>
                          <w:p w14:paraId="0FC3386C" w14:textId="1CC55040" w:rsidR="008139C1" w:rsidRPr="00B64C22" w:rsidRDefault="008139C1" w:rsidP="00BF3C38">
                            <w:pPr>
                              <w:pStyle w:val="BrochureTitle"/>
                              <w:rPr>
                                <w:rStyle w:val="Enfasigrassetto"/>
                                <w:b w:val="0"/>
                                <w:color w:val="auto"/>
                                <w:sz w:val="24"/>
                              </w:rPr>
                            </w:pPr>
                            <w:r w:rsidRPr="00B64C22">
                              <w:rPr>
                                <w:rStyle w:val="Enfasigrassetto"/>
                                <w:b w:val="0"/>
                                <w:color w:val="auto"/>
                                <w:sz w:val="24"/>
                                <w:bdr w:val="none" w:sz="0" w:space="0" w:color="auto" w:frame="1"/>
                              </w:rPr>
                              <w:t>si rinnova anche per il</w:t>
                            </w:r>
                            <w:r w:rsidRPr="006A01FE">
                              <w:rPr>
                                <w:rStyle w:val="Enfasigrassetto"/>
                                <w:color w:val="FF0000"/>
                                <w:sz w:val="24"/>
                                <w:bdr w:val="none" w:sz="0" w:space="0" w:color="auto" w:frame="1"/>
                              </w:rPr>
                              <w:t> </w:t>
                            </w:r>
                            <w:r w:rsidRPr="00687911">
                              <w:rPr>
                                <w:rStyle w:val="Enfasigrassetto"/>
                                <w:color w:val="00B0F0"/>
                                <w:sz w:val="24"/>
                              </w:rPr>
                              <w:t>20</w:t>
                            </w:r>
                            <w:r w:rsidR="0032173B" w:rsidRPr="00687911">
                              <w:rPr>
                                <w:rStyle w:val="Enfasigrassetto"/>
                                <w:color w:val="00B0F0"/>
                                <w:sz w:val="24"/>
                              </w:rPr>
                              <w:t>2</w:t>
                            </w:r>
                            <w:r w:rsidR="00687911" w:rsidRPr="00687911">
                              <w:rPr>
                                <w:rStyle w:val="Enfasigrassetto"/>
                                <w:color w:val="00B0F0"/>
                                <w:sz w:val="24"/>
                              </w:rPr>
                              <w:t>6</w:t>
                            </w:r>
                            <w:r w:rsidR="0058425C">
                              <w:rPr>
                                <w:rStyle w:val="Enfasigrassetto"/>
                                <w:b w:val="0"/>
                                <w:color w:val="auto"/>
                                <w:sz w:val="24"/>
                              </w:rPr>
                              <w:t> l'impegno della</w:t>
                            </w:r>
                            <w:r w:rsidRPr="00B64C22">
                              <w:rPr>
                                <w:rStyle w:val="Enfasigrassetto"/>
                                <w:b w:val="0"/>
                                <w:color w:val="auto"/>
                                <w:sz w:val="24"/>
                              </w:rPr>
                              <w:t xml:space="preserve"> FABI a garantire in esclusiva ai propri </w:t>
                            </w:r>
                            <w:r w:rsidR="00687911">
                              <w:rPr>
                                <w:rStyle w:val="Enfasigrassetto"/>
                                <w:b w:val="0"/>
                                <w:color w:val="auto"/>
                                <w:sz w:val="24"/>
                              </w:rPr>
                              <w:t>A</w:t>
                            </w:r>
                            <w:r w:rsidRPr="00B64C22">
                              <w:rPr>
                                <w:rStyle w:val="Enfasigrassetto"/>
                                <w:b w:val="0"/>
                                <w:color w:val="auto"/>
                                <w:sz w:val="24"/>
                              </w:rPr>
                              <w:t>ssociati in quiescenza delle adeguate coperture assicurative.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6F291" id="_x0000_t202" coordsize="21600,21600" o:spt="202" path="m,l,21600r21600,l21600,xe">
                <v:stroke joinstyle="miter"/>
                <v:path gradientshapeok="t" o:connecttype="rect"/>
              </v:shapetype>
              <v:shape id="Casella di testo 11" o:spid="_x0000_s1030" type="#_x0000_t202" style="position:absolute;margin-left:.3pt;margin-top:3.4pt;width:232.65pt;height:498pt;z-index:251639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" filled="f" stroked="f">
                <v:textbox>
                  <w:txbxContent>
                    <w:p w14:paraId="0FE70AA4" w14:textId="77777777" w:rsidR="00EA6033" w:rsidRDefault="00EA6033" w:rsidP="00A16D45">
                      <w:pPr>
                        <w:pStyle w:val="BrochureTitle"/>
                        <w:jc w:val="left"/>
                        <w:rPr>
                          <w:rStyle w:val="Enfasigrassetto"/>
                          <w:b w:val="0"/>
                          <w:color w:val="auto"/>
                          <w:sz w:val="24"/>
                          <w:bdr w:val="none" w:sz="0" w:space="0" w:color="auto" w:frame="1"/>
                        </w:rPr>
                      </w:pPr>
                    </w:p>
                    <w:p w14:paraId="2D8FF711" w14:textId="77777777" w:rsidR="00EA6033" w:rsidRDefault="00EA6033" w:rsidP="00A16D45">
                      <w:pPr>
                        <w:pStyle w:val="BrochureTitle"/>
                        <w:jc w:val="left"/>
                        <w:rPr>
                          <w:rStyle w:val="Enfasigrassetto"/>
                          <w:b w:val="0"/>
                          <w:color w:val="auto"/>
                          <w:sz w:val="24"/>
                          <w:bdr w:val="none" w:sz="0" w:space="0" w:color="auto" w:frame="1"/>
                        </w:rPr>
                      </w:pPr>
                    </w:p>
                    <w:p w14:paraId="07061794" w14:textId="77777777" w:rsidR="008139C1" w:rsidRPr="00B64C22" w:rsidRDefault="008139C1" w:rsidP="00A16D45">
                      <w:pPr>
                        <w:pStyle w:val="BrochureTitle"/>
                        <w:jc w:val="left"/>
                        <w:rPr>
                          <w:b/>
                          <w:color w:val="auto"/>
                          <w:sz w:val="24"/>
                        </w:rPr>
                      </w:pPr>
                      <w:r w:rsidRPr="00B64C22">
                        <w:rPr>
                          <w:rStyle w:val="Enfasigrassetto"/>
                          <w:b w:val="0"/>
                          <w:color w:val="auto"/>
                          <w:sz w:val="24"/>
                          <w:bdr w:val="none" w:sz="0" w:space="0" w:color="auto" w:frame="1"/>
                        </w:rPr>
                        <w:t xml:space="preserve">Cara/o </w:t>
                      </w:r>
                      <w:r w:rsidR="00BF3C38">
                        <w:rPr>
                          <w:rStyle w:val="Enfasigrassetto"/>
                          <w:b w:val="0"/>
                          <w:color w:val="auto"/>
                          <w:sz w:val="24"/>
                          <w:bdr w:val="none" w:sz="0" w:space="0" w:color="auto" w:frame="1"/>
                        </w:rPr>
                        <w:t>Associato</w:t>
                      </w:r>
                      <w:r w:rsidRPr="00B64C22">
                        <w:rPr>
                          <w:rStyle w:val="Enfasigrassetto"/>
                          <w:b w:val="0"/>
                          <w:color w:val="auto"/>
                          <w:sz w:val="24"/>
                          <w:bdr w:val="none" w:sz="0" w:space="0" w:color="auto" w:frame="1"/>
                        </w:rPr>
                        <w:t>,</w:t>
                      </w:r>
                    </w:p>
                    <w:p w14:paraId="0FC3386C" w14:textId="1CC55040" w:rsidR="008139C1" w:rsidRPr="00B64C22" w:rsidRDefault="008139C1" w:rsidP="00BF3C38">
                      <w:pPr>
                        <w:pStyle w:val="BrochureTitle"/>
                        <w:rPr>
                          <w:rStyle w:val="Enfasigrassetto"/>
                          <w:b w:val="0"/>
                          <w:color w:val="auto"/>
                          <w:sz w:val="24"/>
                        </w:rPr>
                      </w:pPr>
                      <w:r w:rsidRPr="00B64C22">
                        <w:rPr>
                          <w:rStyle w:val="Enfasigrassetto"/>
                          <w:b w:val="0"/>
                          <w:color w:val="auto"/>
                          <w:sz w:val="24"/>
                          <w:bdr w:val="none" w:sz="0" w:space="0" w:color="auto" w:frame="1"/>
                        </w:rPr>
                        <w:t>si rinnova anche per il</w:t>
                      </w:r>
                      <w:r w:rsidRPr="006A01FE">
                        <w:rPr>
                          <w:rStyle w:val="Enfasigrassetto"/>
                          <w:color w:val="FF0000"/>
                          <w:sz w:val="24"/>
                          <w:bdr w:val="none" w:sz="0" w:space="0" w:color="auto" w:frame="1"/>
                        </w:rPr>
                        <w:t> </w:t>
                      </w:r>
                      <w:r w:rsidRPr="00687911">
                        <w:rPr>
                          <w:rStyle w:val="Enfasigrassetto"/>
                          <w:color w:val="00B0F0"/>
                          <w:sz w:val="24"/>
                        </w:rPr>
                        <w:t>20</w:t>
                      </w:r>
                      <w:r w:rsidR="0032173B" w:rsidRPr="00687911">
                        <w:rPr>
                          <w:rStyle w:val="Enfasigrassetto"/>
                          <w:color w:val="00B0F0"/>
                          <w:sz w:val="24"/>
                        </w:rPr>
                        <w:t>2</w:t>
                      </w:r>
                      <w:r w:rsidR="00687911" w:rsidRPr="00687911">
                        <w:rPr>
                          <w:rStyle w:val="Enfasigrassetto"/>
                          <w:color w:val="00B0F0"/>
                          <w:sz w:val="24"/>
                        </w:rPr>
                        <w:t>6</w:t>
                      </w:r>
                      <w:r w:rsidR="0058425C">
                        <w:rPr>
                          <w:rStyle w:val="Enfasigrassetto"/>
                          <w:b w:val="0"/>
                          <w:color w:val="auto"/>
                          <w:sz w:val="24"/>
                        </w:rPr>
                        <w:t> l'impegno della</w:t>
                      </w:r>
                      <w:r w:rsidRPr="00B64C22">
                        <w:rPr>
                          <w:rStyle w:val="Enfasigrassetto"/>
                          <w:b w:val="0"/>
                          <w:color w:val="auto"/>
                          <w:sz w:val="24"/>
                        </w:rPr>
                        <w:t xml:space="preserve"> FABI a garantire in esclusiva ai propri </w:t>
                      </w:r>
                      <w:r w:rsidR="00687911">
                        <w:rPr>
                          <w:rStyle w:val="Enfasigrassetto"/>
                          <w:b w:val="0"/>
                          <w:color w:val="auto"/>
                          <w:sz w:val="24"/>
                        </w:rPr>
                        <w:t>A</w:t>
                      </w:r>
                      <w:r w:rsidRPr="00B64C22">
                        <w:rPr>
                          <w:rStyle w:val="Enfasigrassetto"/>
                          <w:b w:val="0"/>
                          <w:color w:val="auto"/>
                          <w:sz w:val="24"/>
                        </w:rPr>
                        <w:t>ssociati in quiescenza delle adeguate coperture assicurative.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564B" w:rsidRPr="00E6564B">
        <w:rPr>
          <w:rFonts w:ascii="Arial Narrow" w:hAnsi="Arial Narrow"/>
          <w:noProof/>
        </w:rPr>
        <w:t xml:space="preserve"> </w:t>
      </w:r>
    </w:p>
    <w:p w14:paraId="03493CAA" w14:textId="75210B92" w:rsidR="003B0595" w:rsidRDefault="00EA5471" w:rsidP="00E6564B">
      <w:pPr>
        <w:spacing w:after="0" w:line="240" w:lineRule="auto"/>
        <w:rPr>
          <w:noProof/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8148855" wp14:editId="2CDEA9B3">
                <wp:simplePos x="0" y="0"/>
                <wp:positionH relativeFrom="column">
                  <wp:posOffset>164465</wp:posOffset>
                </wp:positionH>
                <wp:positionV relativeFrom="paragraph">
                  <wp:posOffset>156210</wp:posOffset>
                </wp:positionV>
                <wp:extent cx="2651125" cy="4045585"/>
                <wp:effectExtent l="0" t="0" r="0" b="0"/>
                <wp:wrapNone/>
                <wp:docPr id="15" name="Grup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1125" cy="4045585"/>
                          <a:chOff x="0" y="1"/>
                          <a:chExt cx="4580015" cy="4761523"/>
                        </a:xfrm>
                      </wpg:grpSpPr>
                      <wps:wsp>
                        <wps:cNvPr id="19" name="Rettangolo 19"/>
                        <wps:cNvSpPr/>
                        <wps:spPr>
                          <a:xfrm>
                            <a:off x="0" y="1"/>
                            <a:ext cx="4580015" cy="562026"/>
                          </a:xfrm>
                          <a:prstGeom prst="rect">
                            <a:avLst/>
                          </a:prstGeom>
                          <a:solidFill>
                            <a:srgbClr val="31B6F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ln w="25400" cap="flat" cmpd="sng" algn="ctr">
                            <a:solidFill>
                              <a:srgbClr val="31B6FD">
                                <a:shade val="80000"/>
                                <a:hueOff val="0"/>
                                <a:satOff val="0"/>
                                <a:lumOff val="0"/>
                                <a:alphaOff val="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9D38722" w14:textId="77777777" w:rsidR="00A16D45" w:rsidRPr="00B64C22" w:rsidRDefault="00A16D45" w:rsidP="00A16D45">
                              <w:pPr>
                                <w:pStyle w:val="NormaleWeb"/>
                                <w:spacing w:before="0" w:beforeAutospacing="0" w:after="118" w:afterAutospacing="0" w:line="216" w:lineRule="auto"/>
                                <w:jc w:val="center"/>
                                <w:rPr>
                                  <w:caps/>
                                  <w:sz w:val="22"/>
                                  <w:szCs w:val="22"/>
                                </w:rPr>
                              </w:pPr>
                              <w:r w:rsidRPr="00B64C22">
                                <w:rPr>
                                  <w:rFonts w:ascii="Arial" w:hAnsi="Arial" w:cs="Arial"/>
                                  <w:caps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Condizioni Particolari applicate</w:t>
                              </w:r>
                            </w:p>
                          </w:txbxContent>
                        </wps:txbx>
                        <wps:bodyPr spcFirstLastPara="0" vert="horz" wrap="square" lIns="99568" tIns="56896" rIns="99568" bIns="56896" numCol="1" spcCol="1270" anchor="ctr" anchorCtr="0">
                          <a:noAutofit/>
                        </wps:bodyPr>
                      </wps:wsp>
                      <wps:wsp>
                        <wps:cNvPr id="20" name="Figura a mano libera 20"/>
                        <wps:cNvSpPr/>
                        <wps:spPr>
                          <a:xfrm>
                            <a:off x="0" y="599092"/>
                            <a:ext cx="4580015" cy="4162432"/>
                          </a:xfrm>
                          <a:custGeom>
                            <a:avLst/>
                            <a:gdLst>
                              <a:gd name="connsiteX0" fmla="*/ 0 w 4580015"/>
                              <a:gd name="connsiteY0" fmla="*/ 0 h 2470499"/>
                              <a:gd name="connsiteX1" fmla="*/ 4580015 w 4580015"/>
                              <a:gd name="connsiteY1" fmla="*/ 0 h 2470499"/>
                              <a:gd name="connsiteX2" fmla="*/ 4580015 w 4580015"/>
                              <a:gd name="connsiteY2" fmla="*/ 2470499 h 2470499"/>
                              <a:gd name="connsiteX3" fmla="*/ 0 w 4580015"/>
                              <a:gd name="connsiteY3" fmla="*/ 2470499 h 2470499"/>
                              <a:gd name="connsiteX4" fmla="*/ 0 w 4580015"/>
                              <a:gd name="connsiteY4" fmla="*/ 0 h 24704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580015" h="2470499">
                                <a:moveTo>
                                  <a:pt x="0" y="0"/>
                                </a:moveTo>
                                <a:lnTo>
                                  <a:pt x="4580015" y="0"/>
                                </a:lnTo>
                                <a:lnTo>
                                  <a:pt x="4580015" y="2470499"/>
                                </a:lnTo>
                                <a:lnTo>
                                  <a:pt x="0" y="2470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31B6FD">
                                <a:alpha val="90000"/>
                                <a:tint val="40000"/>
                                <a:hueOff val="0"/>
                                <a:satOff val="0"/>
                                <a:lumOff val="0"/>
                                <a:alphaOff val="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0AA877F" w14:textId="77777777" w:rsidR="00A16D45" w:rsidRPr="00B64C22" w:rsidRDefault="00A16D45" w:rsidP="00B64C22">
                              <w:pPr>
                                <w:pStyle w:val="Paragrafoelenco"/>
                                <w:numPr>
                                  <w:ilvl w:val="1"/>
                                  <w:numId w:val="12"/>
                                </w:numPr>
                                <w:tabs>
                                  <w:tab w:val="clear" w:pos="1440"/>
                                  <w:tab w:val="num" w:pos="-142"/>
                                </w:tabs>
                                <w:spacing w:after="0" w:line="360" w:lineRule="auto"/>
                                <w:ind w:left="284" w:hanging="218"/>
                                <w:rPr>
                                  <w:rFonts w:eastAsia="Times New Roman"/>
                                </w:rPr>
                              </w:pPr>
                              <w:r w:rsidRPr="00B64C22"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</w:rPr>
                                <w:t>Operatività mondo intero</w:t>
                              </w:r>
                            </w:p>
                            <w:p w14:paraId="191CEE2D" w14:textId="77777777" w:rsidR="00A16D45" w:rsidRPr="00B64C22" w:rsidRDefault="00A16D45" w:rsidP="00B64C22">
                              <w:pPr>
                                <w:pStyle w:val="Paragrafoelenco"/>
                                <w:numPr>
                                  <w:ilvl w:val="1"/>
                                  <w:numId w:val="12"/>
                                </w:numPr>
                                <w:tabs>
                                  <w:tab w:val="clear" w:pos="1440"/>
                                  <w:tab w:val="num" w:pos="-142"/>
                                </w:tabs>
                                <w:spacing w:after="0" w:line="360" w:lineRule="auto"/>
                                <w:ind w:left="284" w:hanging="218"/>
                                <w:rPr>
                                  <w:rFonts w:eastAsia="Times New Roman"/>
                                </w:rPr>
                              </w:pPr>
                              <w:r w:rsidRPr="00B64C22"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</w:rPr>
                                <w:t>Deroga denuncia altre coperture assicurative</w:t>
                              </w:r>
                            </w:p>
                            <w:p w14:paraId="05EA026D" w14:textId="77777777" w:rsidR="00A16D45" w:rsidRPr="00B64C22" w:rsidRDefault="00A16D45" w:rsidP="00B64C22">
                              <w:pPr>
                                <w:pStyle w:val="Paragrafoelenco"/>
                                <w:numPr>
                                  <w:ilvl w:val="1"/>
                                  <w:numId w:val="12"/>
                                </w:numPr>
                                <w:tabs>
                                  <w:tab w:val="clear" w:pos="1440"/>
                                  <w:tab w:val="num" w:pos="-142"/>
                                </w:tabs>
                                <w:spacing w:after="0" w:line="360" w:lineRule="auto"/>
                                <w:ind w:left="284" w:hanging="218"/>
                                <w:rPr>
                                  <w:rFonts w:eastAsia="Times New Roman"/>
                                </w:rPr>
                              </w:pPr>
                              <w:r w:rsidRPr="00B64C22"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</w:rPr>
                                <w:t>Deroga denuncia difetti fisici</w:t>
                              </w:r>
                            </w:p>
                            <w:p w14:paraId="7D6BCD69" w14:textId="77777777" w:rsidR="00A16D45" w:rsidRPr="00B64C22" w:rsidRDefault="00A16D45" w:rsidP="00B64C22">
                              <w:pPr>
                                <w:pStyle w:val="Paragrafoelenco"/>
                                <w:numPr>
                                  <w:ilvl w:val="1"/>
                                  <w:numId w:val="12"/>
                                </w:numPr>
                                <w:tabs>
                                  <w:tab w:val="clear" w:pos="1440"/>
                                  <w:tab w:val="num" w:pos="-142"/>
                                </w:tabs>
                                <w:spacing w:after="0" w:line="360" w:lineRule="auto"/>
                                <w:ind w:left="284" w:hanging="218"/>
                                <w:rPr>
                                  <w:rFonts w:eastAsia="Times New Roman"/>
                                </w:rPr>
                              </w:pPr>
                              <w:r w:rsidRPr="00B64C22"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</w:rPr>
                                <w:t>Applicazione tabella Inail</w:t>
                              </w:r>
                            </w:p>
                            <w:p w14:paraId="2BB42FBB" w14:textId="77777777" w:rsidR="00A16D45" w:rsidRPr="00B64C22" w:rsidRDefault="00A16D45" w:rsidP="00B64C22">
                              <w:pPr>
                                <w:pStyle w:val="Paragrafoelenco"/>
                                <w:numPr>
                                  <w:ilvl w:val="1"/>
                                  <w:numId w:val="12"/>
                                </w:numPr>
                                <w:tabs>
                                  <w:tab w:val="clear" w:pos="1440"/>
                                  <w:tab w:val="num" w:pos="-142"/>
                                </w:tabs>
                                <w:spacing w:after="0" w:line="360" w:lineRule="auto"/>
                                <w:ind w:left="284" w:hanging="218"/>
                                <w:rPr>
                                  <w:rFonts w:eastAsia="Times New Roman"/>
                                </w:rPr>
                              </w:pPr>
                              <w:r w:rsidRPr="00B64C22"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</w:rPr>
                                <w:t>Rinuncia rivalsa nei confronti di terzi</w:t>
                              </w:r>
                            </w:p>
                            <w:p w14:paraId="3A97D2B4" w14:textId="29BF92FA" w:rsidR="00A16D45" w:rsidRPr="00B64C22" w:rsidRDefault="00A16D45" w:rsidP="00B64C22">
                              <w:pPr>
                                <w:pStyle w:val="Paragrafoelenco"/>
                                <w:numPr>
                                  <w:ilvl w:val="1"/>
                                  <w:numId w:val="12"/>
                                </w:numPr>
                                <w:tabs>
                                  <w:tab w:val="clear" w:pos="1440"/>
                                  <w:tab w:val="num" w:pos="-142"/>
                                </w:tabs>
                                <w:spacing w:after="0" w:line="360" w:lineRule="auto"/>
                                <w:ind w:left="284" w:hanging="218"/>
                                <w:rPr>
                                  <w:rFonts w:eastAsia="Times New Roman"/>
                                </w:rPr>
                              </w:pPr>
                              <w:r w:rsidRPr="00B64C22"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</w:rPr>
                                <w:t>Estensione ad attività e sport solo a carattere ricreativo</w:t>
                              </w:r>
                            </w:p>
                            <w:p w14:paraId="6D7B1EF3" w14:textId="77777777" w:rsidR="00A16D45" w:rsidRPr="00B64C22" w:rsidRDefault="00A16D45" w:rsidP="00B64C22">
                              <w:pPr>
                                <w:pStyle w:val="Paragrafoelenco"/>
                                <w:numPr>
                                  <w:ilvl w:val="1"/>
                                  <w:numId w:val="12"/>
                                </w:numPr>
                                <w:tabs>
                                  <w:tab w:val="clear" w:pos="1440"/>
                                  <w:tab w:val="num" w:pos="-142"/>
                                </w:tabs>
                                <w:spacing w:after="0" w:line="360" w:lineRule="auto"/>
                                <w:ind w:left="284" w:hanging="218"/>
                                <w:rPr>
                                  <w:rFonts w:eastAsia="Times New Roman"/>
                                </w:rPr>
                              </w:pPr>
                              <w:r w:rsidRPr="00B64C22"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</w:rPr>
                                <w:t>Limite di età anni 80</w:t>
                              </w:r>
                            </w:p>
                            <w:p w14:paraId="275F4F22" w14:textId="54157FF1" w:rsidR="00A16D45" w:rsidRPr="00B64C22" w:rsidRDefault="00A16D45" w:rsidP="00B64C22">
                              <w:pPr>
                                <w:pStyle w:val="Paragrafoelenco"/>
                                <w:numPr>
                                  <w:ilvl w:val="1"/>
                                  <w:numId w:val="12"/>
                                </w:numPr>
                                <w:tabs>
                                  <w:tab w:val="clear" w:pos="1440"/>
                                  <w:tab w:val="num" w:pos="-142"/>
                                </w:tabs>
                                <w:spacing w:after="0" w:line="360" w:lineRule="auto"/>
                                <w:ind w:left="284" w:hanging="218"/>
                                <w:rPr>
                                  <w:rFonts w:eastAsia="Times New Roman"/>
                                </w:rPr>
                              </w:pPr>
                              <w:r w:rsidRPr="00B64C22"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</w:rPr>
                                <w:t>Franc</w:t>
                              </w:r>
                              <w:r w:rsidR="001A3FE8"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</w:rPr>
                                <w:t xml:space="preserve">higia su </w:t>
                              </w:r>
                              <w:r w:rsidR="00CF1FFC"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</w:rPr>
                                <w:t>I</w:t>
                              </w:r>
                              <w:r w:rsidR="001A3FE8"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</w:rPr>
                                <w:t xml:space="preserve">nvalidità </w:t>
                              </w:r>
                              <w:r w:rsidR="00CF1FFC"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</w:rPr>
                                <w:t>P</w:t>
                              </w:r>
                              <w:r w:rsidR="001A3FE8"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</w:rPr>
                                <w:t>ermanente 5</w:t>
                              </w:r>
                              <w:r w:rsidRPr="00B64C22"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</w:rPr>
                                <w:t>%</w:t>
                              </w:r>
                            </w:p>
                            <w:p w14:paraId="0E6B92C3" w14:textId="2B1F64CE" w:rsidR="00AB1B9B" w:rsidRPr="00B306B4" w:rsidRDefault="00AB1B9B" w:rsidP="00B64C22">
                              <w:pPr>
                                <w:pStyle w:val="Paragrafoelenco"/>
                                <w:numPr>
                                  <w:ilvl w:val="1"/>
                                  <w:numId w:val="12"/>
                                </w:numPr>
                                <w:tabs>
                                  <w:tab w:val="clear" w:pos="1440"/>
                                  <w:tab w:val="num" w:pos="-142"/>
                                </w:tabs>
                                <w:spacing w:after="0" w:line="360" w:lineRule="auto"/>
                                <w:ind w:left="284" w:hanging="218"/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</w:rPr>
                              </w:pPr>
                              <w:r w:rsidRPr="00B306B4"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</w:rPr>
                                <w:t>Inabilità Temporanea con</w:t>
                              </w:r>
                              <w:r w:rsidRPr="00B64C22"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</w:rPr>
                                <w:t xml:space="preserve"> indennizzo a decorrere dal </w:t>
                              </w:r>
                              <w:r w:rsidR="009040B8"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</w:rPr>
                                <w:t>7</w:t>
                              </w:r>
                              <w:r w:rsidRPr="00B64C22"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</w:rPr>
                                <w:t>° giorno</w:t>
                              </w:r>
                              <w:r w:rsidR="00B64C22"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</w:rPr>
                                <w:t xml:space="preserve"> di ricovero</w:t>
                              </w:r>
                            </w:p>
                          </w:txbxContent>
                        </wps:txbx>
                        <wps:bodyPr spcFirstLastPara="0" vert="horz" wrap="square" lIns="74676" tIns="74676" rIns="99568" bIns="36000" numCol="1" spcCol="127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148855" id="Gruppo 22" o:spid="_x0000_s1031" style="position:absolute;margin-left:12.95pt;margin-top:12.3pt;width:208.75pt;height:318.55pt;z-index:251662336;mso-width-relative:margin;mso-height-relative:margin" coordorigin="" coordsize="45800,47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">
                <v:rect id="Rettangolo 19" o:spid="_x0000_s1032" style="position:absolute;width:45800;height:5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" fillcolor="#2ba5e5" strokecolor="#2ba5e5" strokeweight="2pt">
                  <v:textbox inset="7.84pt,4.48pt,7.84pt,4.48pt">
                    <w:txbxContent>
                      <w:p w14:paraId="09D38722" w14:textId="77777777" w:rsidR="00A16D45" w:rsidRPr="00B64C22" w:rsidRDefault="00A16D45" w:rsidP="00A16D45">
                        <w:pPr>
                          <w:pStyle w:val="NormaleWeb"/>
                          <w:spacing w:before="0" w:beforeAutospacing="0" w:after="118" w:afterAutospacing="0" w:line="216" w:lineRule="auto"/>
                          <w:jc w:val="center"/>
                          <w:rPr>
                            <w:caps/>
                            <w:sz w:val="22"/>
                            <w:szCs w:val="22"/>
                          </w:rPr>
                        </w:pPr>
                        <w:r w:rsidRPr="00B64C22">
                          <w:rPr>
                            <w:rFonts w:ascii="Arial" w:hAnsi="Arial" w:cs="Arial"/>
                            <w:caps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Condizioni Particolari applicate</w:t>
                        </w:r>
                      </w:p>
                    </w:txbxContent>
                  </v:textbox>
                </v:rect>
                <v:shape id="Figura a mano libera 20" o:spid="_x0000_s1033" style="position:absolute;top:5990;width:45800;height:41625;visibility:visible;mso-wrap-style:square;v-text-anchor:top" coordsize="4580015,24704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" adj="-11796480,,5400" path="m,l4580015,r,2470499l,2470499,,xe" filled="f" strokecolor="#cde5fe" strokeweight="2pt">
                  <v:stroke opacity="59110f" joinstyle="miter"/>
                  <v:formulas/>
                  <v:path arrowok="t" o:connecttype="custom" o:connectlocs="0,0;4580015,0;4580015,4162432;0,4162432;0,0" o:connectangles="0,0,0,0,0" textboxrect="0,0,4580015,2470499"/>
                  <v:textbox inset="5.88pt,5.88pt,7.84pt,1mm">
                    <w:txbxContent>
                      <w:p w14:paraId="30AA877F" w14:textId="77777777" w:rsidR="00A16D45" w:rsidRPr="00B64C22" w:rsidRDefault="00A16D45" w:rsidP="00B64C22">
                        <w:pPr>
                          <w:pStyle w:val="Paragrafoelenco"/>
                          <w:numPr>
                            <w:ilvl w:val="1"/>
                            <w:numId w:val="12"/>
                          </w:numPr>
                          <w:tabs>
                            <w:tab w:val="clear" w:pos="1440"/>
                            <w:tab w:val="num" w:pos="-142"/>
                          </w:tabs>
                          <w:spacing w:after="0" w:line="360" w:lineRule="auto"/>
                          <w:ind w:left="284" w:hanging="218"/>
                          <w:rPr>
                            <w:rFonts w:eastAsia="Times New Roman"/>
                          </w:rPr>
                        </w:pPr>
                        <w:r w:rsidRPr="00B64C22">
                          <w:rPr>
                            <w:rFonts w:ascii="Arial" w:hAnsi="Arial" w:cs="Arial"/>
                            <w:color w:val="000000" w:themeColor="dark1"/>
                            <w:kern w:val="24"/>
                          </w:rPr>
                          <w:t>Operatività mondo intero</w:t>
                        </w:r>
                      </w:p>
                      <w:p w14:paraId="191CEE2D" w14:textId="77777777" w:rsidR="00A16D45" w:rsidRPr="00B64C22" w:rsidRDefault="00A16D45" w:rsidP="00B64C22">
                        <w:pPr>
                          <w:pStyle w:val="Paragrafoelenco"/>
                          <w:numPr>
                            <w:ilvl w:val="1"/>
                            <w:numId w:val="12"/>
                          </w:numPr>
                          <w:tabs>
                            <w:tab w:val="clear" w:pos="1440"/>
                            <w:tab w:val="num" w:pos="-142"/>
                          </w:tabs>
                          <w:spacing w:after="0" w:line="360" w:lineRule="auto"/>
                          <w:ind w:left="284" w:hanging="218"/>
                          <w:rPr>
                            <w:rFonts w:eastAsia="Times New Roman"/>
                          </w:rPr>
                        </w:pPr>
                        <w:r w:rsidRPr="00B64C22">
                          <w:rPr>
                            <w:rFonts w:ascii="Arial" w:hAnsi="Arial" w:cs="Arial"/>
                            <w:color w:val="000000" w:themeColor="dark1"/>
                            <w:kern w:val="24"/>
                          </w:rPr>
                          <w:t>Deroga denuncia altre coperture assicurative</w:t>
                        </w:r>
                      </w:p>
                      <w:p w14:paraId="05EA026D" w14:textId="77777777" w:rsidR="00A16D45" w:rsidRPr="00B64C22" w:rsidRDefault="00A16D45" w:rsidP="00B64C22">
                        <w:pPr>
                          <w:pStyle w:val="Paragrafoelenco"/>
                          <w:numPr>
                            <w:ilvl w:val="1"/>
                            <w:numId w:val="12"/>
                          </w:numPr>
                          <w:tabs>
                            <w:tab w:val="clear" w:pos="1440"/>
                            <w:tab w:val="num" w:pos="-142"/>
                          </w:tabs>
                          <w:spacing w:after="0" w:line="360" w:lineRule="auto"/>
                          <w:ind w:left="284" w:hanging="218"/>
                          <w:rPr>
                            <w:rFonts w:eastAsia="Times New Roman"/>
                          </w:rPr>
                        </w:pPr>
                        <w:r w:rsidRPr="00B64C22">
                          <w:rPr>
                            <w:rFonts w:ascii="Arial" w:hAnsi="Arial" w:cs="Arial"/>
                            <w:color w:val="000000" w:themeColor="dark1"/>
                            <w:kern w:val="24"/>
                          </w:rPr>
                          <w:t>Deroga denuncia difetti fisici</w:t>
                        </w:r>
                      </w:p>
                      <w:p w14:paraId="7D6BCD69" w14:textId="77777777" w:rsidR="00A16D45" w:rsidRPr="00B64C22" w:rsidRDefault="00A16D45" w:rsidP="00B64C22">
                        <w:pPr>
                          <w:pStyle w:val="Paragrafoelenco"/>
                          <w:numPr>
                            <w:ilvl w:val="1"/>
                            <w:numId w:val="12"/>
                          </w:numPr>
                          <w:tabs>
                            <w:tab w:val="clear" w:pos="1440"/>
                            <w:tab w:val="num" w:pos="-142"/>
                          </w:tabs>
                          <w:spacing w:after="0" w:line="360" w:lineRule="auto"/>
                          <w:ind w:left="284" w:hanging="218"/>
                          <w:rPr>
                            <w:rFonts w:eastAsia="Times New Roman"/>
                          </w:rPr>
                        </w:pPr>
                        <w:r w:rsidRPr="00B64C22">
                          <w:rPr>
                            <w:rFonts w:ascii="Arial" w:hAnsi="Arial" w:cs="Arial"/>
                            <w:color w:val="000000" w:themeColor="dark1"/>
                            <w:kern w:val="24"/>
                          </w:rPr>
                          <w:t>Applicazione tabella Inail</w:t>
                        </w:r>
                      </w:p>
                      <w:p w14:paraId="2BB42FBB" w14:textId="77777777" w:rsidR="00A16D45" w:rsidRPr="00B64C22" w:rsidRDefault="00A16D45" w:rsidP="00B64C22">
                        <w:pPr>
                          <w:pStyle w:val="Paragrafoelenco"/>
                          <w:numPr>
                            <w:ilvl w:val="1"/>
                            <w:numId w:val="12"/>
                          </w:numPr>
                          <w:tabs>
                            <w:tab w:val="clear" w:pos="1440"/>
                            <w:tab w:val="num" w:pos="-142"/>
                          </w:tabs>
                          <w:spacing w:after="0" w:line="360" w:lineRule="auto"/>
                          <w:ind w:left="284" w:hanging="218"/>
                          <w:rPr>
                            <w:rFonts w:eastAsia="Times New Roman"/>
                          </w:rPr>
                        </w:pPr>
                        <w:r w:rsidRPr="00B64C22">
                          <w:rPr>
                            <w:rFonts w:ascii="Arial" w:hAnsi="Arial" w:cs="Arial"/>
                            <w:color w:val="000000" w:themeColor="dark1"/>
                            <w:kern w:val="24"/>
                          </w:rPr>
                          <w:t>Rinuncia rivalsa nei confronti di terzi</w:t>
                        </w:r>
                      </w:p>
                      <w:p w14:paraId="3A97D2B4" w14:textId="29BF92FA" w:rsidR="00A16D45" w:rsidRPr="00B64C22" w:rsidRDefault="00A16D45" w:rsidP="00B64C22">
                        <w:pPr>
                          <w:pStyle w:val="Paragrafoelenco"/>
                          <w:numPr>
                            <w:ilvl w:val="1"/>
                            <w:numId w:val="12"/>
                          </w:numPr>
                          <w:tabs>
                            <w:tab w:val="clear" w:pos="1440"/>
                            <w:tab w:val="num" w:pos="-142"/>
                          </w:tabs>
                          <w:spacing w:after="0" w:line="360" w:lineRule="auto"/>
                          <w:ind w:left="284" w:hanging="218"/>
                          <w:rPr>
                            <w:rFonts w:eastAsia="Times New Roman"/>
                          </w:rPr>
                        </w:pPr>
                        <w:r w:rsidRPr="00B64C22">
                          <w:rPr>
                            <w:rFonts w:ascii="Arial" w:hAnsi="Arial" w:cs="Arial"/>
                            <w:color w:val="000000" w:themeColor="dark1"/>
                            <w:kern w:val="24"/>
                          </w:rPr>
                          <w:t>Estensione ad attività e sport solo a carattere ricreativo</w:t>
                        </w:r>
                      </w:p>
                      <w:p w14:paraId="6D7B1EF3" w14:textId="77777777" w:rsidR="00A16D45" w:rsidRPr="00B64C22" w:rsidRDefault="00A16D45" w:rsidP="00B64C22">
                        <w:pPr>
                          <w:pStyle w:val="Paragrafoelenco"/>
                          <w:numPr>
                            <w:ilvl w:val="1"/>
                            <w:numId w:val="12"/>
                          </w:numPr>
                          <w:tabs>
                            <w:tab w:val="clear" w:pos="1440"/>
                            <w:tab w:val="num" w:pos="-142"/>
                          </w:tabs>
                          <w:spacing w:after="0" w:line="360" w:lineRule="auto"/>
                          <w:ind w:left="284" w:hanging="218"/>
                          <w:rPr>
                            <w:rFonts w:eastAsia="Times New Roman"/>
                          </w:rPr>
                        </w:pPr>
                        <w:r w:rsidRPr="00B64C22">
                          <w:rPr>
                            <w:rFonts w:ascii="Arial" w:hAnsi="Arial" w:cs="Arial"/>
                            <w:color w:val="000000" w:themeColor="dark1"/>
                            <w:kern w:val="24"/>
                          </w:rPr>
                          <w:t>Limite di età anni 80</w:t>
                        </w:r>
                      </w:p>
                      <w:p w14:paraId="275F4F22" w14:textId="54157FF1" w:rsidR="00A16D45" w:rsidRPr="00B64C22" w:rsidRDefault="00A16D45" w:rsidP="00B64C22">
                        <w:pPr>
                          <w:pStyle w:val="Paragrafoelenco"/>
                          <w:numPr>
                            <w:ilvl w:val="1"/>
                            <w:numId w:val="12"/>
                          </w:numPr>
                          <w:tabs>
                            <w:tab w:val="clear" w:pos="1440"/>
                            <w:tab w:val="num" w:pos="-142"/>
                          </w:tabs>
                          <w:spacing w:after="0" w:line="360" w:lineRule="auto"/>
                          <w:ind w:left="284" w:hanging="218"/>
                          <w:rPr>
                            <w:rFonts w:eastAsia="Times New Roman"/>
                          </w:rPr>
                        </w:pPr>
                        <w:r w:rsidRPr="00B64C22">
                          <w:rPr>
                            <w:rFonts w:ascii="Arial" w:hAnsi="Arial" w:cs="Arial"/>
                            <w:color w:val="000000" w:themeColor="dark1"/>
                            <w:kern w:val="24"/>
                          </w:rPr>
                          <w:t>Franc</w:t>
                        </w:r>
                        <w:r w:rsidR="001A3FE8">
                          <w:rPr>
                            <w:rFonts w:ascii="Arial" w:hAnsi="Arial" w:cs="Arial"/>
                            <w:color w:val="000000" w:themeColor="dark1"/>
                            <w:kern w:val="24"/>
                          </w:rPr>
                          <w:t xml:space="preserve">higia su </w:t>
                        </w:r>
                        <w:r w:rsidR="00CF1FFC">
                          <w:rPr>
                            <w:rFonts w:ascii="Arial" w:hAnsi="Arial" w:cs="Arial"/>
                            <w:color w:val="000000" w:themeColor="dark1"/>
                            <w:kern w:val="24"/>
                          </w:rPr>
                          <w:t>I</w:t>
                        </w:r>
                        <w:r w:rsidR="001A3FE8">
                          <w:rPr>
                            <w:rFonts w:ascii="Arial" w:hAnsi="Arial" w:cs="Arial"/>
                            <w:color w:val="000000" w:themeColor="dark1"/>
                            <w:kern w:val="24"/>
                          </w:rPr>
                          <w:t xml:space="preserve">nvalidità </w:t>
                        </w:r>
                        <w:r w:rsidR="00CF1FFC">
                          <w:rPr>
                            <w:rFonts w:ascii="Arial" w:hAnsi="Arial" w:cs="Arial"/>
                            <w:color w:val="000000" w:themeColor="dark1"/>
                            <w:kern w:val="24"/>
                          </w:rPr>
                          <w:t>P</w:t>
                        </w:r>
                        <w:r w:rsidR="001A3FE8">
                          <w:rPr>
                            <w:rFonts w:ascii="Arial" w:hAnsi="Arial" w:cs="Arial"/>
                            <w:color w:val="000000" w:themeColor="dark1"/>
                            <w:kern w:val="24"/>
                          </w:rPr>
                          <w:t>ermanente 5</w:t>
                        </w:r>
                        <w:r w:rsidRPr="00B64C22">
                          <w:rPr>
                            <w:rFonts w:ascii="Arial" w:hAnsi="Arial" w:cs="Arial"/>
                            <w:color w:val="000000" w:themeColor="dark1"/>
                            <w:kern w:val="24"/>
                          </w:rPr>
                          <w:t>%</w:t>
                        </w:r>
                      </w:p>
                      <w:p w14:paraId="0E6B92C3" w14:textId="2B1F64CE" w:rsidR="00AB1B9B" w:rsidRPr="00B306B4" w:rsidRDefault="00AB1B9B" w:rsidP="00B64C22">
                        <w:pPr>
                          <w:pStyle w:val="Paragrafoelenco"/>
                          <w:numPr>
                            <w:ilvl w:val="1"/>
                            <w:numId w:val="12"/>
                          </w:numPr>
                          <w:tabs>
                            <w:tab w:val="clear" w:pos="1440"/>
                            <w:tab w:val="num" w:pos="-142"/>
                          </w:tabs>
                          <w:spacing w:after="0" w:line="360" w:lineRule="auto"/>
                          <w:ind w:left="284" w:hanging="218"/>
                          <w:rPr>
                            <w:rFonts w:ascii="Arial" w:hAnsi="Arial" w:cs="Arial"/>
                            <w:color w:val="000000" w:themeColor="dark1"/>
                            <w:kern w:val="24"/>
                          </w:rPr>
                        </w:pPr>
                        <w:r w:rsidRPr="00B306B4">
                          <w:rPr>
                            <w:rFonts w:ascii="Arial" w:hAnsi="Arial" w:cs="Arial"/>
                            <w:color w:val="000000" w:themeColor="dark1"/>
                            <w:kern w:val="24"/>
                          </w:rPr>
                          <w:t>Inabilità Temporanea con</w:t>
                        </w:r>
                        <w:r w:rsidRPr="00B64C22">
                          <w:rPr>
                            <w:rFonts w:ascii="Arial" w:hAnsi="Arial" w:cs="Arial"/>
                            <w:color w:val="000000" w:themeColor="dark1"/>
                            <w:kern w:val="24"/>
                          </w:rPr>
                          <w:t xml:space="preserve"> indennizzo a decorrere dal </w:t>
                        </w:r>
                        <w:r w:rsidR="009040B8">
                          <w:rPr>
                            <w:rFonts w:ascii="Arial" w:hAnsi="Arial" w:cs="Arial"/>
                            <w:color w:val="000000" w:themeColor="dark1"/>
                            <w:kern w:val="24"/>
                          </w:rPr>
                          <w:t>7</w:t>
                        </w:r>
                        <w:r w:rsidRPr="00B64C22">
                          <w:rPr>
                            <w:rFonts w:ascii="Arial" w:hAnsi="Arial" w:cs="Arial"/>
                            <w:color w:val="000000" w:themeColor="dark1"/>
                            <w:kern w:val="24"/>
                          </w:rPr>
                          <w:t>° giorno</w:t>
                        </w:r>
                        <w:r w:rsidR="00B64C22">
                          <w:rPr>
                            <w:rFonts w:ascii="Arial" w:hAnsi="Arial" w:cs="Arial"/>
                            <w:color w:val="000000" w:themeColor="dark1"/>
                            <w:kern w:val="24"/>
                          </w:rPr>
                          <w:t xml:space="preserve"> di ricovero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BA9036D" w14:textId="207910DC" w:rsidR="00096DB2" w:rsidRDefault="00EA5471" w:rsidP="00E6564B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6BEEEAF" wp14:editId="5E69EB69">
                <wp:simplePos x="0" y="0"/>
                <wp:positionH relativeFrom="column">
                  <wp:posOffset>3385185</wp:posOffset>
                </wp:positionH>
                <wp:positionV relativeFrom="paragraph">
                  <wp:posOffset>-1270</wp:posOffset>
                </wp:positionV>
                <wp:extent cx="2642870" cy="1819910"/>
                <wp:effectExtent l="15240" t="20320" r="8890" b="7620"/>
                <wp:wrapNone/>
                <wp:docPr id="1722395209" name="Grupp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2870" cy="1819910"/>
                          <a:chOff x="0" y="-1"/>
                          <a:chExt cx="46824" cy="24232"/>
                        </a:xfrm>
                      </wpg:grpSpPr>
                      <wpg:grpSp>
                        <wpg:cNvPr id="877733552" name="Gruppo 45"/>
                        <wpg:cNvGrpSpPr>
                          <a:grpSpLocks/>
                        </wpg:cNvGrpSpPr>
                        <wpg:grpSpPr bwMode="auto">
                          <a:xfrm>
                            <a:off x="0" y="-1"/>
                            <a:ext cx="46805" cy="12875"/>
                            <a:chOff x="0" y="-1"/>
                            <a:chExt cx="46805" cy="12876"/>
                          </a:xfrm>
                        </wpg:grpSpPr>
                        <wps:wsp>
                          <wps:cNvPr id="2146060118" name="Figura a mano libera 50"/>
                          <wps:cNvSpPr>
                            <a:spLocks/>
                          </wps:cNvSpPr>
                          <wps:spPr bwMode="auto">
                            <a:xfrm>
                              <a:off x="3434" y="4"/>
                              <a:ext cx="43371" cy="12870"/>
                            </a:xfrm>
                            <a:custGeom>
                              <a:avLst/>
                              <a:gdLst>
                                <a:gd name="T0" fmla="*/ 0 w 2965923"/>
                                <a:gd name="T1" fmla="*/ 0 h 930975"/>
                                <a:gd name="T2" fmla="*/ 4337022 w 2965923"/>
                                <a:gd name="T3" fmla="*/ 0 h 930975"/>
                                <a:gd name="T4" fmla="*/ 4337022 w 2965923"/>
                                <a:gd name="T5" fmla="*/ 1286985 h 930975"/>
                                <a:gd name="T6" fmla="*/ 0 w 2965923"/>
                                <a:gd name="T7" fmla="*/ 1286985 h 930975"/>
                                <a:gd name="T8" fmla="*/ 0 w 2965923"/>
                                <a:gd name="T9" fmla="*/ 0 h 93097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965923"/>
                                <a:gd name="T16" fmla="*/ 0 h 930975"/>
                                <a:gd name="T17" fmla="*/ 2965923 w 2965923"/>
                                <a:gd name="T18" fmla="*/ 930975 h 93097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965923" h="930975">
                                  <a:moveTo>
                                    <a:pt x="0" y="0"/>
                                  </a:moveTo>
                                  <a:lnTo>
                                    <a:pt x="2965923" y="0"/>
                                  </a:lnTo>
                                  <a:lnTo>
                                    <a:pt x="2965923" y="930975"/>
                                  </a:lnTo>
                                  <a:lnTo>
                                    <a:pt x="0" y="9309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lt1">
                                <a:lumMod val="100000"/>
                                <a:lumOff val="0"/>
                                <a:alpha val="39999"/>
                              </a:schemeClr>
                            </a:solidFill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33AC3E" w14:textId="77777777" w:rsidR="00AD582A" w:rsidRPr="00AD582A" w:rsidRDefault="00AD582A" w:rsidP="00AD582A">
                                <w:pPr>
                                  <w:pStyle w:val="NormaleWeb"/>
                                  <w:spacing w:before="0" w:beforeAutospacing="0" w:after="151" w:afterAutospacing="0" w:line="276" w:lineRule="auto"/>
                                  <w:ind w:left="-426"/>
                                </w:pPr>
                                <w:r w:rsidRPr="00AD582A">
                                  <w:rPr>
                                    <w:rFonts w:ascii="Arial" w:hAnsi="Arial" w:cs="Arial"/>
                                    <w:color w:val="000000" w:themeColor="dark1"/>
                                    <w:kern w:val="24"/>
                                  </w:rPr>
                                  <w:t xml:space="preserve">Per informazioni sulla polizza e le garanzie offerte </w:t>
                                </w:r>
                                <w:r w:rsidR="00EA6033">
                                  <w:rPr>
                                    <w:rFonts w:ascii="Arial" w:hAnsi="Arial" w:cs="Arial"/>
                                    <w:color w:val="000000" w:themeColor="dark1"/>
                                    <w:kern w:val="24"/>
                                  </w:rPr>
                                  <w:t>c</w:t>
                                </w:r>
                                <w:r w:rsidRPr="00AD582A">
                                  <w:rPr>
                                    <w:rFonts w:ascii="Arial" w:hAnsi="Arial" w:cs="Arial"/>
                                    <w:color w:val="000000" w:themeColor="dark1"/>
                                    <w:kern w:val="24"/>
                                  </w:rPr>
                                  <w:t>ontattare:</w:t>
                                </w:r>
                              </w:p>
                            </w:txbxContent>
                          </wps:txbx>
                          <wps:bodyPr rot="0" vert="horz" wrap="square" lIns="630581" tIns="68580" rIns="68580" bIns="68580" anchor="ctr" anchorCtr="0" upright="1">
                            <a:noAutofit/>
                          </wps:bodyPr>
                        </wps:wsp>
                        <wps:wsp>
                          <wps:cNvPr id="576691743" name="Rettangolo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-1"/>
                              <a:ext cx="6516" cy="7343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7"/>
                              <a:srcRect/>
                              <a:stretch>
                                <a:fillRect/>
                              </a:stretch>
                            </a:blipFill>
                            <a:ln w="25400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84875074" name="Figura a mano libera 39"/>
                        <wps:cNvSpPr>
                          <a:spLocks/>
                        </wps:cNvSpPr>
                        <wps:spPr bwMode="auto">
                          <a:xfrm>
                            <a:off x="7416" y="15035"/>
                            <a:ext cx="39332" cy="4115"/>
                          </a:xfrm>
                          <a:custGeom>
                            <a:avLst/>
                            <a:gdLst>
                              <a:gd name="T0" fmla="*/ 0 w 3108266"/>
                              <a:gd name="T1" fmla="*/ 0 h 971333"/>
                              <a:gd name="T2" fmla="*/ 3933189 w 3108266"/>
                              <a:gd name="T3" fmla="*/ 0 h 971333"/>
                              <a:gd name="T4" fmla="*/ 3933189 w 3108266"/>
                              <a:gd name="T5" fmla="*/ 411479 h 971333"/>
                              <a:gd name="T6" fmla="*/ 0 w 3108266"/>
                              <a:gd name="T7" fmla="*/ 411479 h 971333"/>
                              <a:gd name="T8" fmla="*/ 0 w 3108266"/>
                              <a:gd name="T9" fmla="*/ 0 h 97133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3108266"/>
                              <a:gd name="T16" fmla="*/ 0 h 971333"/>
                              <a:gd name="T17" fmla="*/ 3108266 w 3108266"/>
                              <a:gd name="T18" fmla="*/ 971333 h 971333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3108266" h="971333">
                                <a:moveTo>
                                  <a:pt x="0" y="0"/>
                                </a:moveTo>
                                <a:lnTo>
                                  <a:pt x="3108266" y="0"/>
                                </a:lnTo>
                                <a:lnTo>
                                  <a:pt x="3108266" y="971333"/>
                                </a:lnTo>
                                <a:lnTo>
                                  <a:pt x="0" y="9713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  <a:lumOff val="0"/>
                              <a:alpha val="39999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BDEDEE" w14:textId="1CD1281B" w:rsidR="00AD582A" w:rsidRPr="00AD582A" w:rsidRDefault="00AD582A" w:rsidP="00AD582A">
                              <w:pPr>
                                <w:pStyle w:val="NormaleWeb"/>
                                <w:spacing w:before="0" w:beforeAutospacing="0" w:after="151" w:afterAutospacing="0" w:line="216" w:lineRule="auto"/>
                                <w:ind w:left="-709"/>
                                <w:rPr>
                                  <w:spacing w:val="-10"/>
                                  <w:sz w:val="22"/>
                                </w:rPr>
                              </w:pPr>
                              <w:r w:rsidRPr="00AD582A">
                                <w:rPr>
                                  <w:rFonts w:ascii="Arial" w:hAnsi="Arial" w:cs="Arial"/>
                                  <w:bCs/>
                                  <w:color w:val="000000" w:themeColor="dark1"/>
                                  <w:spacing w:val="-10"/>
                                  <w:kern w:val="24"/>
                                  <w:sz w:val="22"/>
                                </w:rPr>
                                <w:t xml:space="preserve">02 45434294 </w:t>
                              </w:r>
                            </w:p>
                          </w:txbxContent>
                        </wps:txbx>
                        <wps:bodyPr rot="0" vert="horz" wrap="square" lIns="657917" tIns="53340" rIns="53340" bIns="53340" anchor="ctr" anchorCtr="0" upright="1">
                          <a:noAutofit/>
                        </wps:bodyPr>
                      </wps:wsp>
                      <wps:wsp>
                        <wps:cNvPr id="1133694138" name="Figura a mano libera 41"/>
                        <wps:cNvSpPr>
                          <a:spLocks/>
                        </wps:cNvSpPr>
                        <wps:spPr bwMode="auto">
                          <a:xfrm>
                            <a:off x="7518" y="20115"/>
                            <a:ext cx="39306" cy="4115"/>
                          </a:xfrm>
                          <a:custGeom>
                            <a:avLst/>
                            <a:gdLst>
                              <a:gd name="T0" fmla="*/ 0 w 3106304"/>
                              <a:gd name="T1" fmla="*/ 0 h 970720"/>
                              <a:gd name="T2" fmla="*/ 3930650 w 3106304"/>
                              <a:gd name="T3" fmla="*/ 0 h 970720"/>
                              <a:gd name="T4" fmla="*/ 3930650 w 3106304"/>
                              <a:gd name="T5" fmla="*/ 411479 h 970720"/>
                              <a:gd name="T6" fmla="*/ 0 w 3106304"/>
                              <a:gd name="T7" fmla="*/ 411479 h 970720"/>
                              <a:gd name="T8" fmla="*/ 0 w 3106304"/>
                              <a:gd name="T9" fmla="*/ 0 h 97072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3106304"/>
                              <a:gd name="T16" fmla="*/ 0 h 970720"/>
                              <a:gd name="T17" fmla="*/ 3106304 w 3106304"/>
                              <a:gd name="T18" fmla="*/ 970720 h 97072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3106304" h="970720">
                                <a:moveTo>
                                  <a:pt x="0" y="0"/>
                                </a:moveTo>
                                <a:lnTo>
                                  <a:pt x="3106304" y="0"/>
                                </a:lnTo>
                                <a:lnTo>
                                  <a:pt x="3106304" y="970720"/>
                                </a:lnTo>
                                <a:lnTo>
                                  <a:pt x="0" y="97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  <a:lumOff val="0"/>
                              <a:alpha val="39999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1533E8" w14:textId="77777777" w:rsidR="00AD582A" w:rsidRPr="00AD582A" w:rsidRDefault="00AD582A" w:rsidP="00AD582A">
                              <w:pPr>
                                <w:pStyle w:val="NormaleWeb"/>
                                <w:spacing w:before="0" w:beforeAutospacing="0" w:after="151" w:afterAutospacing="0" w:line="216" w:lineRule="auto"/>
                                <w:ind w:left="-709"/>
                                <w:rPr>
                                  <w:spacing w:val="-10"/>
                                </w:rPr>
                              </w:pPr>
                              <w:r w:rsidRPr="00AD582A">
                                <w:rPr>
                                  <w:rFonts w:ascii="Arial" w:hAnsi="Arial" w:cs="Arial"/>
                                  <w:color w:val="000000" w:themeColor="dark1"/>
                                  <w:spacing w:val="-10"/>
                                  <w:kern w:val="24"/>
                                </w:rPr>
                                <w:t>edvige.patrizia.barizza@aon.it</w:t>
                              </w:r>
                            </w:p>
                          </w:txbxContent>
                        </wps:txbx>
                        <wps:bodyPr rot="0" vert="horz" wrap="square" lIns="657501" tIns="53340" rIns="53340" bIns="5334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38429777" name="Immagin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0" y="18591"/>
                            <a:ext cx="5784" cy="42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0334208" name="Immagin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0" y="13308"/>
                            <a:ext cx="6089" cy="45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BEEEAF" id="Gruppo 55" o:spid="_x0000_s1034" style="position:absolute;margin-left:266.55pt;margin-top:-.1pt;width:208.1pt;height:143.3pt;z-index:251686912;mso-width-relative:margin;mso-height-relative:margin" coordorigin=",-1" coordsize="46824,242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">
                <v:group id="Gruppo 45" o:spid="_x0000_s1035" style="position:absolute;top:-1;width:46805;height:12875" coordorigin=",-1" coordsize="46805,12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">
                  <v:shape id="Figura a mano libera 50" o:spid="_x0000_s1036" style="position:absolute;left:3434;top:4;width:43371;height:12870;visibility:visible;mso-wrap-style:square;v-text-anchor:middle" coordsize="2965923,9309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" adj="-11796480,,5400" path="m,l2965923,r,930975l,930975,,xe" fillcolor="white [3201]" strokecolor="#7f7f7f [1612]">
                    <v:fill opacity="26214f"/>
                    <v:stroke joinstyle="miter"/>
                    <v:formulas/>
                    <v:path arrowok="t" o:connecttype="custom" o:connectlocs="0,0;63421,0;63421,17792;0,17792;0,0" o:connectangles="0,0,0,0,0" textboxrect="0,0,2965923,930975"/>
                    <v:textbox inset="17.51614mm,5.4pt,5.4pt,5.4pt">
                      <w:txbxContent>
                        <w:p w14:paraId="5E33AC3E" w14:textId="77777777" w:rsidR="00AD582A" w:rsidRPr="00AD582A" w:rsidRDefault="00AD582A" w:rsidP="00AD582A">
                          <w:pPr>
                            <w:pStyle w:val="NormaleWeb"/>
                            <w:spacing w:before="0" w:beforeAutospacing="0" w:after="151" w:afterAutospacing="0" w:line="276" w:lineRule="auto"/>
                            <w:ind w:left="-426"/>
                          </w:pPr>
                          <w:r w:rsidRPr="00AD582A">
                            <w:rPr>
                              <w:rFonts w:ascii="Arial" w:hAnsi="Arial" w:cs="Arial"/>
                              <w:color w:val="000000" w:themeColor="dark1"/>
                              <w:kern w:val="24"/>
                            </w:rPr>
                            <w:t xml:space="preserve">Per informazioni sulla polizza e le garanzie offerte </w:t>
                          </w:r>
                          <w:r w:rsidR="00EA6033">
                            <w:rPr>
                              <w:rFonts w:ascii="Arial" w:hAnsi="Arial" w:cs="Arial"/>
                              <w:color w:val="000000" w:themeColor="dark1"/>
                              <w:kern w:val="24"/>
                            </w:rPr>
                            <w:t>c</w:t>
                          </w:r>
                          <w:r w:rsidRPr="00AD582A">
                            <w:rPr>
                              <w:rFonts w:ascii="Arial" w:hAnsi="Arial" w:cs="Arial"/>
                              <w:color w:val="000000" w:themeColor="dark1"/>
                              <w:kern w:val="24"/>
                            </w:rPr>
                            <w:t>ontattare:</w:t>
                          </w:r>
                        </w:p>
                      </w:txbxContent>
                    </v:textbox>
                  </v:shape>
                  <v:rect id="Rettangolo 51" o:spid="_x0000_s1037" style="position:absolute;top:-1;width:6516;height:7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" strokecolor="white [3201]" strokeweight="2pt">
                    <v:fill r:id="rId20" o:title="" recolor="t" rotate="t" type="frame"/>
                  </v:rect>
                </v:group>
                <v:shape id="Figura a mano libera 39" o:spid="_x0000_s1038" style="position:absolute;left:7416;top:15035;width:39332;height:4115;visibility:visible;mso-wrap-style:square;v-text-anchor:middle" coordsize="3108266,9713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" adj="-11796480,,5400" path="m,l3108266,r,971333l,971333,,xe" fillcolor="#d8d8d8 [2732]" stroked="f">
                  <v:fill opacity="26214f"/>
                  <v:stroke joinstyle="miter"/>
                  <v:formulas/>
                  <v:path arrowok="t" o:connecttype="custom" o:connectlocs="0,0;49771,0;49771,1743;0,1743;0,0" o:connectangles="0,0,0,0,0" textboxrect="0,0,3108266,971333"/>
                  <v:textbox inset="18.27547mm,4.2pt,4.2pt,4.2pt">
                    <w:txbxContent>
                      <w:p w14:paraId="2DBDEDEE" w14:textId="1CD1281B" w:rsidR="00AD582A" w:rsidRPr="00AD582A" w:rsidRDefault="00AD582A" w:rsidP="00AD582A">
                        <w:pPr>
                          <w:pStyle w:val="NormaleWeb"/>
                          <w:spacing w:before="0" w:beforeAutospacing="0" w:after="151" w:afterAutospacing="0" w:line="216" w:lineRule="auto"/>
                          <w:ind w:left="-709"/>
                          <w:rPr>
                            <w:spacing w:val="-10"/>
                            <w:sz w:val="22"/>
                          </w:rPr>
                        </w:pPr>
                        <w:r w:rsidRPr="00AD582A">
                          <w:rPr>
                            <w:rFonts w:ascii="Arial" w:hAnsi="Arial" w:cs="Arial"/>
                            <w:bCs/>
                            <w:color w:val="000000" w:themeColor="dark1"/>
                            <w:spacing w:val="-10"/>
                            <w:kern w:val="24"/>
                            <w:sz w:val="22"/>
                          </w:rPr>
                          <w:t xml:space="preserve">02 45434294 </w:t>
                        </w:r>
                      </w:p>
                    </w:txbxContent>
                  </v:textbox>
                </v:shape>
                <v:shape id="Figura a mano libera 41" o:spid="_x0000_s1039" style="position:absolute;left:7518;top:20115;width:39306;height:4115;visibility:visible;mso-wrap-style:square;v-text-anchor:middle" coordsize="3106304,9707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" adj="-11796480,,5400" path="m,l3106304,r,970720l,970720,,xe" fillcolor="#d8d8d8 [2732]" stroked="f">
                  <v:fill opacity="26214f"/>
                  <v:stroke joinstyle="miter"/>
                  <v:formulas/>
                  <v:path arrowok="t" o:connecttype="custom" o:connectlocs="0,0;49737,0;49737,1744;0,1744;0,0" o:connectangles="0,0,0,0,0" textboxrect="0,0,3106304,970720"/>
                  <v:textbox inset="18.26392mm,4.2pt,4.2pt,4.2pt">
                    <w:txbxContent>
                      <w:p w14:paraId="231533E8" w14:textId="77777777" w:rsidR="00AD582A" w:rsidRPr="00AD582A" w:rsidRDefault="00AD582A" w:rsidP="00AD582A">
                        <w:pPr>
                          <w:pStyle w:val="NormaleWeb"/>
                          <w:spacing w:before="0" w:beforeAutospacing="0" w:after="151" w:afterAutospacing="0" w:line="216" w:lineRule="auto"/>
                          <w:ind w:left="-709"/>
                          <w:rPr>
                            <w:spacing w:val="-10"/>
                          </w:rPr>
                        </w:pPr>
                        <w:r w:rsidRPr="00AD582A">
                          <w:rPr>
                            <w:rFonts w:ascii="Arial" w:hAnsi="Arial" w:cs="Arial"/>
                            <w:color w:val="000000" w:themeColor="dark1"/>
                            <w:spacing w:val="-10"/>
                            <w:kern w:val="24"/>
                          </w:rPr>
                          <w:t>edvige.patrizia.barizza@aon.it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3" o:spid="_x0000_s1040" type="#_x0000_t75" style="position:absolute;left:2520;top:18591;width:5784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">
                  <v:imagedata r:id="rId21" o:title=""/>
                </v:shape>
                <v:shape id="Immagine 44" o:spid="_x0000_s1041" type="#_x0000_t75" style="position:absolute;left:2520;top:13308;width:608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">
                  <v:imagedata r:id="rId22" o:title=""/>
                </v:shape>
              </v:group>
            </w:pict>
          </mc:Fallback>
        </mc:AlternateContent>
      </w:r>
    </w:p>
    <w:p w14:paraId="0DF532E3" w14:textId="77777777" w:rsidR="00096DB2" w:rsidRDefault="00096DB2" w:rsidP="00E6564B">
      <w:pPr>
        <w:spacing w:after="0" w:line="240" w:lineRule="auto"/>
        <w:rPr>
          <w:rFonts w:ascii="Arial Narrow" w:hAnsi="Arial Narrow" w:cs="Arial"/>
          <w:b/>
          <w:spacing w:val="-2"/>
          <w:sz w:val="16"/>
          <w:szCs w:val="16"/>
        </w:rPr>
      </w:pPr>
    </w:p>
    <w:p w14:paraId="12ADE11F" w14:textId="77777777" w:rsidR="006F7379" w:rsidRDefault="006F7379" w:rsidP="006F7379">
      <w:pPr>
        <w:spacing w:after="0" w:line="240" w:lineRule="auto"/>
        <w:rPr>
          <w:rFonts w:ascii="Arial Narrow" w:hAnsi="Arial Narrow" w:cs="Arial"/>
          <w:b/>
          <w:noProof/>
          <w:sz w:val="16"/>
          <w:szCs w:val="16"/>
        </w:rPr>
      </w:pPr>
    </w:p>
    <w:p w14:paraId="33A20DA5" w14:textId="77777777" w:rsidR="006F7379" w:rsidRDefault="006F7379" w:rsidP="006F7379">
      <w:pPr>
        <w:spacing w:after="0" w:line="240" w:lineRule="auto"/>
        <w:rPr>
          <w:rFonts w:ascii="Arial Narrow" w:hAnsi="Arial Narrow" w:cs="Arial"/>
          <w:b/>
          <w:sz w:val="16"/>
          <w:szCs w:val="16"/>
        </w:rPr>
      </w:pPr>
    </w:p>
    <w:p w14:paraId="6AF2534C" w14:textId="40112333" w:rsidR="00096DB2" w:rsidRPr="007A6DB1" w:rsidRDefault="00EA5471" w:rsidP="006F7379">
      <w:pPr>
        <w:spacing w:after="0" w:line="240" w:lineRule="auto"/>
        <w:rPr>
          <w:rFonts w:ascii="Arial Narrow" w:hAnsi="Arial Narrow" w:cs="Arial"/>
          <w:b/>
          <w:sz w:val="16"/>
          <w:szCs w:val="16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45949" behindDoc="0" locked="0" layoutInCell="1" allowOverlap="1" wp14:anchorId="55D78631" wp14:editId="0A2171A3">
                <wp:simplePos x="0" y="0"/>
                <wp:positionH relativeFrom="column">
                  <wp:posOffset>-3279775</wp:posOffset>
                </wp:positionH>
                <wp:positionV relativeFrom="paragraph">
                  <wp:posOffset>2567305</wp:posOffset>
                </wp:positionV>
                <wp:extent cx="2735580" cy="1229360"/>
                <wp:effectExtent l="0" t="0" r="0" b="8890"/>
                <wp:wrapNone/>
                <wp:docPr id="21" name="Grup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5580" cy="1229360"/>
                          <a:chOff x="130816" y="1"/>
                          <a:chExt cx="4705446" cy="1229879"/>
                        </a:xfrm>
                      </wpg:grpSpPr>
                      <wps:wsp>
                        <wps:cNvPr id="22" name="Figura a mano libera 22"/>
                        <wps:cNvSpPr/>
                        <wps:spPr>
                          <a:xfrm>
                            <a:off x="130816" y="1"/>
                            <a:ext cx="4705446" cy="311888"/>
                          </a:xfrm>
                          <a:custGeom>
                            <a:avLst/>
                            <a:gdLst>
                              <a:gd name="connsiteX0" fmla="*/ 0 w 6096000"/>
                              <a:gd name="connsiteY0" fmla="*/ 0 h 1219200"/>
                              <a:gd name="connsiteX1" fmla="*/ 6096000 w 6096000"/>
                              <a:gd name="connsiteY1" fmla="*/ 0 h 1219200"/>
                              <a:gd name="connsiteX2" fmla="*/ 6096000 w 6096000"/>
                              <a:gd name="connsiteY2" fmla="*/ 1219200 h 1219200"/>
                              <a:gd name="connsiteX3" fmla="*/ 0 w 6096000"/>
                              <a:gd name="connsiteY3" fmla="*/ 1219200 h 1219200"/>
                              <a:gd name="connsiteX4" fmla="*/ 0 w 6096000"/>
                              <a:gd name="connsiteY4" fmla="*/ 0 h 1219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096000" h="12192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  <a:lnTo>
                                  <a:pt x="6096000" y="1219200"/>
                                </a:lnTo>
                                <a:lnTo>
                                  <a:pt x="0" y="1219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B6F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A2F7E2D" w14:textId="77777777" w:rsidR="00A16D45" w:rsidRPr="00B64C22" w:rsidRDefault="00A16D45" w:rsidP="00A16D45">
                              <w:pPr>
                                <w:pStyle w:val="NormaleWeb"/>
                                <w:spacing w:before="0" w:beforeAutospacing="0" w:after="118" w:afterAutospacing="0" w:line="216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64C22">
                                <w:rPr>
                                  <w:rFonts w:ascii="Arial" w:hAnsi="Arial" w:cs="Arial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PRINCIPALI CONDIZIONI</w:t>
                              </w:r>
                            </w:p>
                          </w:txbxContent>
                        </wps:txbx>
                        <wps:bodyPr spcFirstLastPara="0" vert="horz" wrap="square" lIns="53340" tIns="53340" rIns="53340" bIns="53340" numCol="1" spcCol="1270" anchor="ctr" anchorCtr="0">
                          <a:noAutofit/>
                        </wps:bodyPr>
                      </wps:wsp>
                      <wps:wsp>
                        <wps:cNvPr id="23" name="Figura a mano libera 23"/>
                        <wps:cNvSpPr/>
                        <wps:spPr>
                          <a:xfrm>
                            <a:off x="146545" y="331142"/>
                            <a:ext cx="2327920" cy="475819"/>
                          </a:xfrm>
                          <a:custGeom>
                            <a:avLst/>
                            <a:gdLst>
                              <a:gd name="connsiteX0" fmla="*/ 0 w 3047999"/>
                              <a:gd name="connsiteY0" fmla="*/ 0 h 2560320"/>
                              <a:gd name="connsiteX1" fmla="*/ 3047999 w 3047999"/>
                              <a:gd name="connsiteY1" fmla="*/ 0 h 2560320"/>
                              <a:gd name="connsiteX2" fmla="*/ 3047999 w 3047999"/>
                              <a:gd name="connsiteY2" fmla="*/ 2560320 h 2560320"/>
                              <a:gd name="connsiteX3" fmla="*/ 0 w 3047999"/>
                              <a:gd name="connsiteY3" fmla="*/ 2560320 h 2560320"/>
                              <a:gd name="connsiteX4" fmla="*/ 0 w 3047999"/>
                              <a:gd name="connsiteY4" fmla="*/ 0 h 25603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047999" h="2560320">
                                <a:moveTo>
                                  <a:pt x="0" y="0"/>
                                </a:moveTo>
                                <a:lnTo>
                                  <a:pt x="3047999" y="0"/>
                                </a:lnTo>
                                <a:lnTo>
                                  <a:pt x="3047999" y="2560320"/>
                                </a:lnTo>
                                <a:lnTo>
                                  <a:pt x="0" y="2560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ln w="25400" cap="flat" cmpd="sng" algn="ctr">
                            <a:solidFill>
                              <a:srgbClr val="31B6FD">
                                <a:shade val="80000"/>
                                <a:hueOff val="0"/>
                                <a:satOff val="0"/>
                                <a:lumOff val="0"/>
                                <a:alphaOff val="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DC40A13" w14:textId="77777777" w:rsidR="00A16D45" w:rsidRPr="00B64C22" w:rsidRDefault="00A16D45" w:rsidP="00A16D45">
                              <w:pPr>
                                <w:pStyle w:val="NormaleWeb"/>
                                <w:spacing w:before="0" w:beforeAutospacing="0" w:after="118" w:afterAutospacing="0" w:line="216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64C22"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Invalidità Permanente</w:t>
                              </w:r>
                            </w:p>
                          </w:txbxContent>
                        </wps:txbx>
                        <wps:bodyPr spcFirstLastPara="0" vert="horz" wrap="square" lIns="53340" tIns="53340" rIns="53340" bIns="53340" numCol="1" spcCol="1270" anchor="ctr" anchorCtr="0">
                          <a:noAutofit/>
                        </wps:bodyPr>
                      </wps:wsp>
                      <wps:wsp>
                        <wps:cNvPr id="24" name="Figura a mano libera 24"/>
                        <wps:cNvSpPr/>
                        <wps:spPr>
                          <a:xfrm>
                            <a:off x="2474468" y="331142"/>
                            <a:ext cx="2327920" cy="475819"/>
                          </a:xfrm>
                          <a:custGeom>
                            <a:avLst/>
                            <a:gdLst>
                              <a:gd name="connsiteX0" fmla="*/ 0 w 3047999"/>
                              <a:gd name="connsiteY0" fmla="*/ 0 h 2560320"/>
                              <a:gd name="connsiteX1" fmla="*/ 3047999 w 3047999"/>
                              <a:gd name="connsiteY1" fmla="*/ 0 h 2560320"/>
                              <a:gd name="connsiteX2" fmla="*/ 3047999 w 3047999"/>
                              <a:gd name="connsiteY2" fmla="*/ 2560320 h 2560320"/>
                              <a:gd name="connsiteX3" fmla="*/ 0 w 3047999"/>
                              <a:gd name="connsiteY3" fmla="*/ 2560320 h 2560320"/>
                              <a:gd name="connsiteX4" fmla="*/ 0 w 3047999"/>
                              <a:gd name="connsiteY4" fmla="*/ 0 h 25603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047999" h="2560320">
                                <a:moveTo>
                                  <a:pt x="0" y="0"/>
                                </a:moveTo>
                                <a:lnTo>
                                  <a:pt x="3047999" y="0"/>
                                </a:lnTo>
                                <a:lnTo>
                                  <a:pt x="3047999" y="2560320"/>
                                </a:lnTo>
                                <a:lnTo>
                                  <a:pt x="0" y="2560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ln w="25400" cap="flat" cmpd="sng" algn="ctr">
                            <a:solidFill>
                              <a:srgbClr val="31B6FD">
                                <a:shade val="80000"/>
                                <a:hueOff val="0"/>
                                <a:satOff val="0"/>
                                <a:lumOff val="0"/>
                                <a:alphaOff val="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007C333" w14:textId="77777777" w:rsidR="00A16D45" w:rsidRPr="00B64C22" w:rsidRDefault="00A16D45" w:rsidP="00A16D45">
                              <w:pPr>
                                <w:pStyle w:val="NormaleWeb"/>
                                <w:spacing w:before="0" w:beforeAutospacing="0" w:after="118" w:afterAutospacing="0" w:line="216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64C22"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 xml:space="preserve">€ </w:t>
                              </w:r>
                              <w:r w:rsidR="00335337"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3</w:t>
                              </w:r>
                              <w:r w:rsidRPr="00B64C22"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0.000,00</w:t>
                              </w:r>
                            </w:p>
                          </w:txbxContent>
                        </wps:txbx>
                        <wps:bodyPr spcFirstLastPara="0" vert="horz" wrap="square" lIns="53340" tIns="53340" rIns="53340" bIns="53340" numCol="1" spcCol="1270" anchor="ctr" anchorCtr="0">
                          <a:noAutofit/>
                        </wps:bodyPr>
                      </wps:wsp>
                      <wps:wsp>
                        <wps:cNvPr id="26" name="Figura a mano libera 26"/>
                        <wps:cNvSpPr/>
                        <wps:spPr>
                          <a:xfrm>
                            <a:off x="145651" y="754061"/>
                            <a:ext cx="2327920" cy="475818"/>
                          </a:xfrm>
                          <a:custGeom>
                            <a:avLst/>
                            <a:gdLst>
                              <a:gd name="connsiteX0" fmla="*/ 0 w 3047999"/>
                              <a:gd name="connsiteY0" fmla="*/ 0 h 2560320"/>
                              <a:gd name="connsiteX1" fmla="*/ 3047999 w 3047999"/>
                              <a:gd name="connsiteY1" fmla="*/ 0 h 2560320"/>
                              <a:gd name="connsiteX2" fmla="*/ 3047999 w 3047999"/>
                              <a:gd name="connsiteY2" fmla="*/ 2560320 h 2560320"/>
                              <a:gd name="connsiteX3" fmla="*/ 0 w 3047999"/>
                              <a:gd name="connsiteY3" fmla="*/ 2560320 h 2560320"/>
                              <a:gd name="connsiteX4" fmla="*/ 0 w 3047999"/>
                              <a:gd name="connsiteY4" fmla="*/ 0 h 25603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047999" h="2560320">
                                <a:moveTo>
                                  <a:pt x="0" y="0"/>
                                </a:moveTo>
                                <a:lnTo>
                                  <a:pt x="3047999" y="0"/>
                                </a:lnTo>
                                <a:lnTo>
                                  <a:pt x="3047999" y="2560320"/>
                                </a:lnTo>
                                <a:lnTo>
                                  <a:pt x="0" y="2560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ln w="25400" cap="flat" cmpd="sng" algn="ctr">
                            <a:solidFill>
                              <a:srgbClr val="31B6FD">
                                <a:shade val="80000"/>
                                <a:hueOff val="0"/>
                                <a:satOff val="0"/>
                                <a:lumOff val="0"/>
                                <a:alphaOff val="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DC520FE" w14:textId="77777777" w:rsidR="00A16D45" w:rsidRPr="00B64C22" w:rsidRDefault="00A16D45" w:rsidP="00A16D45">
                              <w:pPr>
                                <w:pStyle w:val="NormaleWeb"/>
                                <w:spacing w:before="0" w:beforeAutospacing="0" w:after="118" w:afterAutospacing="0" w:line="216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64C22"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Inabilità Temporanea</w:t>
                              </w:r>
                            </w:p>
                          </w:txbxContent>
                        </wps:txbx>
                        <wps:bodyPr spcFirstLastPara="0" vert="horz" wrap="square" lIns="53340" tIns="53340" rIns="53340" bIns="53340" numCol="1" spcCol="1270" anchor="ctr" anchorCtr="0">
                          <a:noAutofit/>
                        </wps:bodyPr>
                      </wps:wsp>
                      <wps:wsp>
                        <wps:cNvPr id="27" name="Figura a mano libera 27"/>
                        <wps:cNvSpPr/>
                        <wps:spPr>
                          <a:xfrm>
                            <a:off x="2473571" y="754062"/>
                            <a:ext cx="2328813" cy="475818"/>
                          </a:xfrm>
                          <a:custGeom>
                            <a:avLst/>
                            <a:gdLst>
                              <a:gd name="connsiteX0" fmla="*/ 0 w 3047999"/>
                              <a:gd name="connsiteY0" fmla="*/ 0 h 2560320"/>
                              <a:gd name="connsiteX1" fmla="*/ 3047999 w 3047999"/>
                              <a:gd name="connsiteY1" fmla="*/ 0 h 2560320"/>
                              <a:gd name="connsiteX2" fmla="*/ 3047999 w 3047999"/>
                              <a:gd name="connsiteY2" fmla="*/ 2560320 h 2560320"/>
                              <a:gd name="connsiteX3" fmla="*/ 0 w 3047999"/>
                              <a:gd name="connsiteY3" fmla="*/ 2560320 h 2560320"/>
                              <a:gd name="connsiteX4" fmla="*/ 0 w 3047999"/>
                              <a:gd name="connsiteY4" fmla="*/ 0 h 25603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047999" h="2560320">
                                <a:moveTo>
                                  <a:pt x="0" y="0"/>
                                </a:moveTo>
                                <a:lnTo>
                                  <a:pt x="3047999" y="0"/>
                                </a:lnTo>
                                <a:lnTo>
                                  <a:pt x="3047999" y="2560320"/>
                                </a:lnTo>
                                <a:lnTo>
                                  <a:pt x="0" y="2560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ln w="25400" cap="flat" cmpd="sng" algn="ctr">
                            <a:solidFill>
                              <a:srgbClr val="31B6FD">
                                <a:shade val="80000"/>
                                <a:hueOff val="0"/>
                                <a:satOff val="0"/>
                                <a:lumOff val="0"/>
                                <a:alphaOff val="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D62D4E3" w14:textId="77777777" w:rsidR="00A16D45" w:rsidRPr="00B64C22" w:rsidRDefault="00A16D45" w:rsidP="00A16D45">
                              <w:pPr>
                                <w:pStyle w:val="NormaleWeb"/>
                                <w:spacing w:before="0" w:beforeAutospacing="0" w:after="118" w:afterAutospacing="0" w:line="216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64C22"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 xml:space="preserve">€ 5,00                                          </w:t>
                              </w:r>
                              <w:r w:rsidRPr="00B64C22"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  <w:sz w:val="20"/>
                                  <w:szCs w:val="22"/>
                                </w:rPr>
                                <w:t>per giorno di ricovero</w:t>
                              </w:r>
                            </w:p>
                          </w:txbxContent>
                        </wps:txbx>
                        <wps:bodyPr spcFirstLastPara="0" vert="horz" wrap="square" lIns="53340" tIns="53340" rIns="53340" bIns="53340" numCol="1" spcCol="127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D78631" id="Gruppo 13" o:spid="_x0000_s1042" style="position:absolute;margin-left:-258.25pt;margin-top:202.15pt;width:215.4pt;height:96.8pt;z-index:251645949;mso-width-relative:margin;mso-height-relative:margin" coordorigin="1308" coordsize="47054,12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">
                <v:shape id="Figura a mano libera 22" o:spid="_x0000_s1043" style="position:absolute;left:1308;width:47054;height:3118;visibility:visible;mso-wrap-style:square;v-text-anchor:middle" coordsize="6096000,1219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" adj="-11796480,,5400" path="m,l6096000,r,1219200l,1219200,,xe" fillcolor="#2ba5e5" stroked="f">
                  <v:stroke joinstyle="miter"/>
                  <v:formulas/>
                  <v:path arrowok="t" o:connecttype="custom" o:connectlocs="0,0;4705446,0;4705446,311888;0,311888;0,0" o:connectangles="0,0,0,0,0" textboxrect="0,0,6096000,1219200"/>
                  <v:textbox inset="4.2pt,4.2pt,4.2pt,4.2pt">
                    <w:txbxContent>
                      <w:p w14:paraId="4A2F7E2D" w14:textId="77777777" w:rsidR="00A16D45" w:rsidRPr="00B64C22" w:rsidRDefault="00A16D45" w:rsidP="00A16D45">
                        <w:pPr>
                          <w:pStyle w:val="NormaleWeb"/>
                          <w:spacing w:before="0" w:beforeAutospacing="0" w:after="118" w:afterAutospacing="0" w:line="216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64C22">
                          <w:rPr>
                            <w:rFonts w:ascii="Arial" w:hAnsi="Arial" w:cs="Arial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PRINCIPALI CONDIZIONI</w:t>
                        </w:r>
                      </w:p>
                    </w:txbxContent>
                  </v:textbox>
                </v:shape>
                <v:shape id="Figura a mano libera 23" o:spid="_x0000_s1044" style="position:absolute;left:1465;top:3311;width:23279;height:4758;visibility:visible;mso-wrap-style:square;v-text-anchor:middle" coordsize="3047999,25603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" adj="-11796480,,5400" path="m,l3047999,r,2560320l,2560320,,xe" strokecolor="#2ba5e5" strokeweight="2pt">
                  <v:stroke joinstyle="miter"/>
                  <v:formulas/>
                  <v:path arrowok="t" o:connecttype="custom" o:connectlocs="0,0;2327920,0;2327920,475819;0,475819;0,0" o:connectangles="0,0,0,0,0" textboxrect="0,0,3047999,2560320"/>
                  <v:textbox inset="4.2pt,4.2pt,4.2pt,4.2pt">
                    <w:txbxContent>
                      <w:p w14:paraId="2DC40A13" w14:textId="77777777" w:rsidR="00A16D45" w:rsidRPr="00B64C22" w:rsidRDefault="00A16D45" w:rsidP="00A16D45">
                        <w:pPr>
                          <w:pStyle w:val="NormaleWeb"/>
                          <w:spacing w:before="0" w:beforeAutospacing="0" w:after="118" w:afterAutospacing="0" w:line="216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64C22">
                          <w:rPr>
                            <w:rFonts w:ascii="Arial" w:hAnsi="Arial" w:cs="Arial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Invalidità Permanente</w:t>
                        </w:r>
                      </w:p>
                    </w:txbxContent>
                  </v:textbox>
                </v:shape>
                <v:shape id="Figura a mano libera 24" o:spid="_x0000_s1045" style="position:absolute;left:24744;top:3311;width:23279;height:4758;visibility:visible;mso-wrap-style:square;v-text-anchor:middle" coordsize="3047999,25603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" adj="-11796480,,5400" path="m,l3047999,r,2560320l,2560320,,xe" strokecolor="#2ba5e5" strokeweight="2pt">
                  <v:stroke joinstyle="miter"/>
                  <v:formulas/>
                  <v:path arrowok="t" o:connecttype="custom" o:connectlocs="0,0;2327920,0;2327920,475819;0,475819;0,0" o:connectangles="0,0,0,0,0" textboxrect="0,0,3047999,2560320"/>
                  <v:textbox inset="4.2pt,4.2pt,4.2pt,4.2pt">
                    <w:txbxContent>
                      <w:p w14:paraId="6007C333" w14:textId="77777777" w:rsidR="00A16D45" w:rsidRPr="00B64C22" w:rsidRDefault="00A16D45" w:rsidP="00A16D45">
                        <w:pPr>
                          <w:pStyle w:val="NormaleWeb"/>
                          <w:spacing w:before="0" w:beforeAutospacing="0" w:after="118" w:afterAutospacing="0" w:line="216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64C22">
                          <w:rPr>
                            <w:rFonts w:ascii="Arial" w:hAnsi="Arial" w:cs="Arial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 xml:space="preserve">€ </w:t>
                        </w:r>
                        <w:r w:rsidR="00335337">
                          <w:rPr>
                            <w:rFonts w:ascii="Arial" w:hAnsi="Arial" w:cs="Arial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3</w:t>
                        </w:r>
                        <w:r w:rsidRPr="00B64C22">
                          <w:rPr>
                            <w:rFonts w:ascii="Arial" w:hAnsi="Arial" w:cs="Arial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0.000,00</w:t>
                        </w:r>
                      </w:p>
                    </w:txbxContent>
                  </v:textbox>
                </v:shape>
                <v:shape id="Figura a mano libera 26" o:spid="_x0000_s1046" style="position:absolute;left:1456;top:7540;width:23279;height:4758;visibility:visible;mso-wrap-style:square;v-text-anchor:middle" coordsize="3047999,25603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" adj="-11796480,,5400" path="m,l3047999,r,2560320l,2560320,,xe" strokecolor="#2ba5e5" strokeweight="2pt">
                  <v:stroke joinstyle="miter"/>
                  <v:formulas/>
                  <v:path arrowok="t" o:connecttype="custom" o:connectlocs="0,0;2327920,0;2327920,475818;0,475818;0,0" o:connectangles="0,0,0,0,0" textboxrect="0,0,3047999,2560320"/>
                  <v:textbox inset="4.2pt,4.2pt,4.2pt,4.2pt">
                    <w:txbxContent>
                      <w:p w14:paraId="1DC520FE" w14:textId="77777777" w:rsidR="00A16D45" w:rsidRPr="00B64C22" w:rsidRDefault="00A16D45" w:rsidP="00A16D45">
                        <w:pPr>
                          <w:pStyle w:val="NormaleWeb"/>
                          <w:spacing w:before="0" w:beforeAutospacing="0" w:after="118" w:afterAutospacing="0" w:line="216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64C22">
                          <w:rPr>
                            <w:rFonts w:ascii="Arial" w:hAnsi="Arial" w:cs="Arial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Inabilità Temporanea</w:t>
                        </w:r>
                      </w:p>
                    </w:txbxContent>
                  </v:textbox>
                </v:shape>
                <v:shape id="Figura a mano libera 27" o:spid="_x0000_s1047" style="position:absolute;left:24735;top:7540;width:23288;height:4758;visibility:visible;mso-wrap-style:square;v-text-anchor:middle" coordsize="3047999,25603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" adj="-11796480,,5400" path="m,l3047999,r,2560320l,2560320,,xe" strokecolor="#2ba5e5" strokeweight="2pt">
                  <v:stroke joinstyle="miter"/>
                  <v:formulas/>
                  <v:path arrowok="t" o:connecttype="custom" o:connectlocs="0,0;2328813,0;2328813,475818;0,475818;0,0" o:connectangles="0,0,0,0,0" textboxrect="0,0,3047999,2560320"/>
                  <v:textbox inset="4.2pt,4.2pt,4.2pt,4.2pt">
                    <w:txbxContent>
                      <w:p w14:paraId="4D62D4E3" w14:textId="77777777" w:rsidR="00A16D45" w:rsidRPr="00B64C22" w:rsidRDefault="00A16D45" w:rsidP="00A16D45">
                        <w:pPr>
                          <w:pStyle w:val="NormaleWeb"/>
                          <w:spacing w:before="0" w:beforeAutospacing="0" w:after="118" w:afterAutospacing="0" w:line="216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64C22">
                          <w:rPr>
                            <w:rFonts w:ascii="Arial" w:hAnsi="Arial" w:cs="Arial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 xml:space="preserve">€ 5,00                                          </w:t>
                        </w:r>
                        <w:r w:rsidRPr="00B64C22">
                          <w:rPr>
                            <w:rFonts w:ascii="Arial" w:hAnsi="Arial" w:cs="Arial"/>
                            <w:color w:val="000000" w:themeColor="dark1"/>
                            <w:kern w:val="24"/>
                            <w:sz w:val="20"/>
                            <w:szCs w:val="22"/>
                          </w:rPr>
                          <w:t>per giorno di ricovero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582A">
        <w:rPr>
          <w:noProof/>
          <w:sz w:val="24"/>
        </w:rPr>
        <w:drawing>
          <wp:anchor distT="0" distB="0" distL="114300" distR="114300" simplePos="0" relativeHeight="251667456" behindDoc="0" locked="0" layoutInCell="1" allowOverlap="1" wp14:anchorId="4843DEBE" wp14:editId="6EC4E9CD">
            <wp:simplePos x="0" y="0"/>
            <wp:positionH relativeFrom="column">
              <wp:posOffset>3805555</wp:posOffset>
            </wp:positionH>
            <wp:positionV relativeFrom="paragraph">
              <wp:posOffset>2274570</wp:posOffset>
            </wp:positionV>
            <wp:extent cx="2180590" cy="799465"/>
            <wp:effectExtent l="0" t="0" r="0" b="635"/>
            <wp:wrapNone/>
            <wp:docPr id="41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hio_FABI2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62"/>
                    <a:stretch/>
                  </pic:blipFill>
                  <pic:spPr bwMode="auto">
                    <a:xfrm>
                      <a:off x="0" y="0"/>
                      <a:ext cx="218059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623FF">
        <w:rPr>
          <w:noProof/>
          <w:sz w:val="24"/>
        </w:rPr>
        <w:drawing>
          <wp:anchor distT="0" distB="0" distL="114300" distR="114300" simplePos="0" relativeHeight="251641850" behindDoc="0" locked="0" layoutInCell="1" allowOverlap="1" wp14:anchorId="134A41F4" wp14:editId="22D0F772">
            <wp:simplePos x="0" y="0"/>
            <wp:positionH relativeFrom="column">
              <wp:posOffset>3410585</wp:posOffset>
            </wp:positionH>
            <wp:positionV relativeFrom="paragraph">
              <wp:posOffset>3291205</wp:posOffset>
            </wp:positionV>
            <wp:extent cx="2954655" cy="2088515"/>
            <wp:effectExtent l="0" t="0" r="0" b="6985"/>
            <wp:wrapNone/>
            <wp:docPr id="45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zzle-210791_1920.jpg"/>
                    <pic:cNvPicPr/>
                  </pic:nvPicPr>
                  <pic:blipFill>
                    <a:blip r:embed="rId2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4655" cy="208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B1A708" wp14:editId="70A8B1AC">
                <wp:simplePos x="0" y="0"/>
                <wp:positionH relativeFrom="column">
                  <wp:posOffset>164465</wp:posOffset>
                </wp:positionH>
                <wp:positionV relativeFrom="paragraph">
                  <wp:posOffset>3757930</wp:posOffset>
                </wp:positionV>
                <wp:extent cx="2651125" cy="1584960"/>
                <wp:effectExtent l="57150" t="38100" r="34925" b="53340"/>
                <wp:wrapNone/>
                <wp:docPr id="35" name="Ritaglia angolo diagonale rettango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1125" cy="1584960"/>
                        </a:xfrm>
                        <a:prstGeom prst="snip2Diag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08436" w14:textId="77777777" w:rsidR="008354A4" w:rsidRPr="00B64C22" w:rsidRDefault="0026598C" w:rsidP="00B64C22">
                            <w:pPr>
                              <w:pStyle w:val="Paragrafoelenco"/>
                              <w:ind w:left="0"/>
                            </w:pPr>
                            <w:r w:rsidRPr="00B64C22">
                              <w:t>In polizza sono inclusi anche</w:t>
                            </w:r>
                            <w:r w:rsidR="008354A4" w:rsidRPr="00B64C22">
                              <w:t xml:space="preserve"> gli infortuni subiti:</w:t>
                            </w:r>
                          </w:p>
                          <w:p w14:paraId="611CEDFF" w14:textId="77777777" w:rsidR="0026598C" w:rsidRPr="00B64C22" w:rsidRDefault="0026598C" w:rsidP="00B64C22">
                            <w:pPr>
                              <w:pStyle w:val="Paragrafoelenco"/>
                              <w:ind w:left="0"/>
                              <w:rPr>
                                <w:sz w:val="6"/>
                              </w:rPr>
                            </w:pPr>
                          </w:p>
                          <w:p w14:paraId="2DE33C6F" w14:textId="77777777" w:rsidR="0026598C" w:rsidRPr="00B64C22" w:rsidRDefault="0026598C" w:rsidP="00B64C22">
                            <w:pPr>
                              <w:pStyle w:val="Paragrafoelenco"/>
                              <w:numPr>
                                <w:ilvl w:val="0"/>
                                <w:numId w:val="20"/>
                              </w:numPr>
                            </w:pPr>
                            <w:r w:rsidRPr="00B64C22">
                              <w:t>in caso di malore o perdita di coscienza</w:t>
                            </w:r>
                          </w:p>
                          <w:p w14:paraId="01923E47" w14:textId="7792BF5D" w:rsidR="0026598C" w:rsidRPr="00B64C22" w:rsidRDefault="0026598C" w:rsidP="00B64C22">
                            <w:pPr>
                              <w:pStyle w:val="Paragrafoelenco"/>
                              <w:numPr>
                                <w:ilvl w:val="0"/>
                                <w:numId w:val="20"/>
                              </w:numPr>
                            </w:pPr>
                            <w:r w:rsidRPr="00B64C22">
                              <w:t>durante un terremoto</w:t>
                            </w:r>
                          </w:p>
                          <w:p w14:paraId="626BD600" w14:textId="53C438B0" w:rsidR="0026598C" w:rsidRPr="00B64C22" w:rsidRDefault="0026598C" w:rsidP="00B64C22">
                            <w:pPr>
                              <w:pStyle w:val="Paragrafoelenco"/>
                              <w:numPr>
                                <w:ilvl w:val="0"/>
                                <w:numId w:val="20"/>
                              </w:numPr>
                            </w:pPr>
                            <w:r w:rsidRPr="00B64C22">
                              <w:t>in caso di rischio guerra</w:t>
                            </w:r>
                          </w:p>
                          <w:p w14:paraId="5DFD9E48" w14:textId="77777777" w:rsidR="0026598C" w:rsidRPr="00B64C22" w:rsidRDefault="0026598C" w:rsidP="00B64C22">
                            <w:pPr>
                              <w:pStyle w:val="Paragrafoelenco"/>
                              <w:ind w:left="0"/>
                            </w:pPr>
                          </w:p>
                          <w:p w14:paraId="65AE251E" w14:textId="77777777" w:rsidR="0026598C" w:rsidRPr="00B64C22" w:rsidRDefault="0026598C" w:rsidP="00B64C22">
                            <w:pPr>
                              <w:pStyle w:val="Paragrafoelenco"/>
                              <w:ind w:left="0"/>
                            </w:pPr>
                          </w:p>
                        </w:txbxContent>
                      </wps:txbx>
                      <wps:bodyPr spcFirstLastPara="0" vert="horz" wrap="square" lIns="36000" tIns="36000" rIns="36000" bIns="36000" numCol="1" spcCol="127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1A708" id="Ritaglia angolo diagonale rettangolo 35" o:spid="_x0000_s1048" style="position:absolute;margin-left:12.95pt;margin-top:295.9pt;width:208.75pt;height:12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51125,15849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" adj="-11796480,,5400" path="m,l2386960,r264165,264165l2651125,1584960r,l264165,1584960,,1320795,,xe" fillcolor="gray [1616]" stroked="f">
                <v:fill color2="#d9d9d9 [496]" rotate="t" angle="180" colors="0 #bcbcbc;22938f #d0d0d0;1 #ededed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0;2386960,0;2651125,264165;2651125,1584960;2651125,1584960;264165,1584960;0,1320795;0,0" o:connectangles="0,0,0,0,0,0,0,0" textboxrect="0,0,2651125,1584960"/>
                <v:textbox inset="1mm,1mm,1mm,1mm">
                  <w:txbxContent>
                    <w:p w14:paraId="57408436" w14:textId="77777777" w:rsidR="008354A4" w:rsidRPr="00B64C22" w:rsidRDefault="0026598C" w:rsidP="00B64C22">
                      <w:pPr>
                        <w:pStyle w:val="Paragrafoelenco"/>
                        <w:ind w:left="0"/>
                      </w:pPr>
                      <w:r w:rsidRPr="00B64C22">
                        <w:t>In polizza sono inclusi anche</w:t>
                      </w:r>
                      <w:r w:rsidR="008354A4" w:rsidRPr="00B64C22">
                        <w:t xml:space="preserve"> gli infortuni subiti:</w:t>
                      </w:r>
                    </w:p>
                    <w:p w14:paraId="611CEDFF" w14:textId="77777777" w:rsidR="0026598C" w:rsidRPr="00B64C22" w:rsidRDefault="0026598C" w:rsidP="00B64C22">
                      <w:pPr>
                        <w:pStyle w:val="Paragrafoelenco"/>
                        <w:ind w:left="0"/>
                        <w:rPr>
                          <w:sz w:val="6"/>
                        </w:rPr>
                      </w:pPr>
                    </w:p>
                    <w:p w14:paraId="2DE33C6F" w14:textId="77777777" w:rsidR="0026598C" w:rsidRPr="00B64C22" w:rsidRDefault="0026598C" w:rsidP="00B64C22">
                      <w:pPr>
                        <w:pStyle w:val="Paragrafoelenco"/>
                        <w:numPr>
                          <w:ilvl w:val="0"/>
                          <w:numId w:val="20"/>
                        </w:numPr>
                      </w:pPr>
                      <w:r w:rsidRPr="00B64C22">
                        <w:t>in caso di malore o perdita di coscienza</w:t>
                      </w:r>
                    </w:p>
                    <w:p w14:paraId="01923E47" w14:textId="7792BF5D" w:rsidR="0026598C" w:rsidRPr="00B64C22" w:rsidRDefault="0026598C" w:rsidP="00B64C22">
                      <w:pPr>
                        <w:pStyle w:val="Paragrafoelenco"/>
                        <w:numPr>
                          <w:ilvl w:val="0"/>
                          <w:numId w:val="20"/>
                        </w:numPr>
                      </w:pPr>
                      <w:r w:rsidRPr="00B64C22">
                        <w:t>durante un terremoto</w:t>
                      </w:r>
                    </w:p>
                    <w:p w14:paraId="626BD600" w14:textId="53C438B0" w:rsidR="0026598C" w:rsidRPr="00B64C22" w:rsidRDefault="0026598C" w:rsidP="00B64C22">
                      <w:pPr>
                        <w:pStyle w:val="Paragrafoelenco"/>
                        <w:numPr>
                          <w:ilvl w:val="0"/>
                          <w:numId w:val="20"/>
                        </w:numPr>
                      </w:pPr>
                      <w:r w:rsidRPr="00B64C22">
                        <w:t>in caso di rischio guerra</w:t>
                      </w:r>
                    </w:p>
                    <w:p w14:paraId="5DFD9E48" w14:textId="77777777" w:rsidR="0026598C" w:rsidRPr="00B64C22" w:rsidRDefault="0026598C" w:rsidP="00B64C22">
                      <w:pPr>
                        <w:pStyle w:val="Paragrafoelenco"/>
                        <w:ind w:left="0"/>
                      </w:pPr>
                    </w:p>
                    <w:p w14:paraId="65AE251E" w14:textId="77777777" w:rsidR="0026598C" w:rsidRPr="00B64C22" w:rsidRDefault="0026598C" w:rsidP="00B64C22">
                      <w:pPr>
                        <w:pStyle w:val="Paragrafoelenco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75" behindDoc="0" locked="0" layoutInCell="1" allowOverlap="1" wp14:anchorId="4B61B6D9" wp14:editId="77CED910">
                <wp:simplePos x="0" y="0"/>
                <wp:positionH relativeFrom="column">
                  <wp:posOffset>3649345</wp:posOffset>
                </wp:positionH>
                <wp:positionV relativeFrom="paragraph">
                  <wp:posOffset>3182620</wp:posOffset>
                </wp:positionV>
                <wp:extent cx="2464435" cy="1530350"/>
                <wp:effectExtent l="0" t="0" r="0" b="0"/>
                <wp:wrapNone/>
                <wp:docPr id="43" name="Titolo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464435" cy="153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AE6583" w14:textId="77777777" w:rsidR="003B0595" w:rsidRPr="009712E5" w:rsidRDefault="003B0595" w:rsidP="003B0595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9712E5">
                              <w:rPr>
                                <w:rFonts w:ascii="Tempus Sans ITC" w:eastAsiaTheme="majorEastAsia" w:hAnsi="Tempus Sans ITC" w:cstheme="majorBidi"/>
                                <w:b/>
                                <w:kern w:val="24"/>
                                <w:sz w:val="72"/>
                                <w:szCs w:val="176"/>
                              </w:rPr>
                              <w:t>pensa a te!!!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1B6D9" id="_x0000_s1049" style="position:absolute;margin-left:287.35pt;margin-top:250.6pt;width:194.05pt;height:120.5pt;z-index:2516428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" filled="f" stroked="f">
                <o:lock v:ext="edit" grouping="t"/>
                <v:textbox>
                  <w:txbxContent>
                    <w:p w14:paraId="08AE6583" w14:textId="77777777" w:rsidR="003B0595" w:rsidRPr="009712E5" w:rsidRDefault="003B0595" w:rsidP="003B0595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b/>
                          <w:sz w:val="16"/>
                        </w:rPr>
                      </w:pPr>
                      <w:r w:rsidRPr="009712E5">
                        <w:rPr>
                          <w:rFonts w:ascii="Tempus Sans ITC" w:eastAsiaTheme="majorEastAsia" w:hAnsi="Tempus Sans ITC" w:cstheme="majorBidi"/>
                          <w:b/>
                          <w:kern w:val="24"/>
                          <w:sz w:val="72"/>
                          <w:szCs w:val="176"/>
                        </w:rPr>
                        <w:t>pensa a te!!!</w:t>
                      </w:r>
                    </w:p>
                  </w:txbxContent>
                </v:textbox>
              </v:rect>
            </w:pict>
          </mc:Fallback>
        </mc:AlternateContent>
      </w:r>
    </w:p>
    <w:sectPr w:rsidR="00096DB2" w:rsidRPr="007A6DB1" w:rsidSect="00106569">
      <w:pgSz w:w="16839" w:h="11907" w:orient="landscape" w:code="9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8D81A" w14:textId="77777777" w:rsidR="00222DF9" w:rsidRPr="00940566" w:rsidRDefault="00222DF9" w:rsidP="00940566">
      <w:pPr>
        <w:pStyle w:val="8A2A7A62B8364C6DA158E52967F32244"/>
        <w:spacing w:before="0"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separator/>
      </w:r>
    </w:p>
  </w:endnote>
  <w:endnote w:type="continuationSeparator" w:id="0">
    <w:p w14:paraId="509B7FFB" w14:textId="77777777" w:rsidR="00222DF9" w:rsidRPr="00940566" w:rsidRDefault="00222DF9" w:rsidP="00940566">
      <w:pPr>
        <w:pStyle w:val="8A2A7A62B8364C6DA158E52967F32244"/>
        <w:spacing w:before="0"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45012" w14:textId="77777777" w:rsidR="00940566" w:rsidRPr="00940566" w:rsidRDefault="00940566">
    <w:pPr>
      <w:pStyle w:val="Pidipagina"/>
    </w:pPr>
    <w:r w:rsidRPr="0094056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25864" w14:textId="77777777" w:rsidR="00222DF9" w:rsidRPr="00940566" w:rsidRDefault="00222DF9" w:rsidP="00940566">
      <w:pPr>
        <w:pStyle w:val="8A2A7A62B8364C6DA158E52967F32244"/>
        <w:spacing w:before="0"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separator/>
      </w:r>
    </w:p>
  </w:footnote>
  <w:footnote w:type="continuationSeparator" w:id="0">
    <w:p w14:paraId="075007C4" w14:textId="77777777" w:rsidR="00222DF9" w:rsidRPr="00940566" w:rsidRDefault="00222DF9" w:rsidP="00940566">
      <w:pPr>
        <w:pStyle w:val="8A2A7A62B8364C6DA158E52967F32244"/>
        <w:spacing w:before="0"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4D66" w14:textId="77777777" w:rsidR="00940566" w:rsidRPr="00940566" w:rsidRDefault="00940566">
    <w:pPr>
      <w:pStyle w:val="Intestazione"/>
    </w:pPr>
    <w:r w:rsidRPr="0094056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130F"/>
    <w:multiLevelType w:val="hybridMultilevel"/>
    <w:tmpl w:val="DA1C22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D0BB1"/>
    <w:multiLevelType w:val="hybridMultilevel"/>
    <w:tmpl w:val="D2F20380"/>
    <w:lvl w:ilvl="0" w:tplc="B61A71D8">
      <w:start w:val="1"/>
      <w:numFmt w:val="decimal"/>
      <w:pStyle w:val="Brochure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6103D8"/>
    <w:multiLevelType w:val="hybridMultilevel"/>
    <w:tmpl w:val="6B9E04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1314D"/>
    <w:multiLevelType w:val="hybridMultilevel"/>
    <w:tmpl w:val="1C20715E"/>
    <w:lvl w:ilvl="0" w:tplc="1CE604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B5390"/>
    <w:multiLevelType w:val="hybridMultilevel"/>
    <w:tmpl w:val="E4089D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34534"/>
    <w:multiLevelType w:val="hybridMultilevel"/>
    <w:tmpl w:val="33C46A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A017F"/>
    <w:multiLevelType w:val="hybridMultilevel"/>
    <w:tmpl w:val="0A02462E"/>
    <w:lvl w:ilvl="0" w:tplc="1CE604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678DC"/>
    <w:multiLevelType w:val="hybridMultilevel"/>
    <w:tmpl w:val="C778F0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84A39"/>
    <w:multiLevelType w:val="hybridMultilevel"/>
    <w:tmpl w:val="BEB6F30E"/>
    <w:lvl w:ilvl="0" w:tplc="D36C6A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E529C"/>
    <w:multiLevelType w:val="hybridMultilevel"/>
    <w:tmpl w:val="0570E0C8"/>
    <w:lvl w:ilvl="0" w:tplc="1CE604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E6826"/>
    <w:multiLevelType w:val="hybridMultilevel"/>
    <w:tmpl w:val="DCAC2FD8"/>
    <w:lvl w:ilvl="0" w:tplc="FF9C90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A7CA8"/>
    <w:multiLevelType w:val="hybridMultilevel"/>
    <w:tmpl w:val="EC06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B14D5"/>
    <w:multiLevelType w:val="hybridMultilevel"/>
    <w:tmpl w:val="E1307D16"/>
    <w:lvl w:ilvl="0" w:tplc="2FE24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6ECD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A63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24A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0A1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5C0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967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F63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6006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45920E4"/>
    <w:multiLevelType w:val="hybridMultilevel"/>
    <w:tmpl w:val="07C203B2"/>
    <w:lvl w:ilvl="0" w:tplc="2FE24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E604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10A63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24A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0A1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5C0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967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F63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6006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0311021"/>
    <w:multiLevelType w:val="hybridMultilevel"/>
    <w:tmpl w:val="FD48559E"/>
    <w:lvl w:ilvl="0" w:tplc="1CE604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254A1"/>
    <w:multiLevelType w:val="hybridMultilevel"/>
    <w:tmpl w:val="C3C844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A7D85"/>
    <w:multiLevelType w:val="hybridMultilevel"/>
    <w:tmpl w:val="B5CCE6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C1642"/>
    <w:multiLevelType w:val="hybridMultilevel"/>
    <w:tmpl w:val="515A55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E3E83"/>
    <w:multiLevelType w:val="hybridMultilevel"/>
    <w:tmpl w:val="E772A066"/>
    <w:lvl w:ilvl="0" w:tplc="F384D8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FC30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5272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7ABB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A834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36C7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7C56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0863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543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C08D2"/>
    <w:multiLevelType w:val="hybridMultilevel"/>
    <w:tmpl w:val="B3F8AF46"/>
    <w:lvl w:ilvl="0" w:tplc="D194B1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8386938">
    <w:abstractNumId w:val="1"/>
  </w:num>
  <w:num w:numId="2" w16cid:durableId="585067886">
    <w:abstractNumId w:val="11"/>
  </w:num>
  <w:num w:numId="3" w16cid:durableId="623653772">
    <w:abstractNumId w:val="19"/>
  </w:num>
  <w:num w:numId="4" w16cid:durableId="518854649">
    <w:abstractNumId w:val="10"/>
  </w:num>
  <w:num w:numId="5" w16cid:durableId="992945890">
    <w:abstractNumId w:val="14"/>
  </w:num>
  <w:num w:numId="6" w16cid:durableId="1557006692">
    <w:abstractNumId w:val="8"/>
  </w:num>
  <w:num w:numId="7" w16cid:durableId="1476217792">
    <w:abstractNumId w:val="6"/>
  </w:num>
  <w:num w:numId="8" w16cid:durableId="1623075496">
    <w:abstractNumId w:val="16"/>
  </w:num>
  <w:num w:numId="9" w16cid:durableId="33119466">
    <w:abstractNumId w:val="9"/>
  </w:num>
  <w:num w:numId="10" w16cid:durableId="803886776">
    <w:abstractNumId w:val="0"/>
  </w:num>
  <w:num w:numId="11" w16cid:durableId="102580001">
    <w:abstractNumId w:val="12"/>
  </w:num>
  <w:num w:numId="12" w16cid:durableId="1641693859">
    <w:abstractNumId w:val="13"/>
  </w:num>
  <w:num w:numId="13" w16cid:durableId="1441148580">
    <w:abstractNumId w:val="7"/>
  </w:num>
  <w:num w:numId="14" w16cid:durableId="927076270">
    <w:abstractNumId w:val="17"/>
  </w:num>
  <w:num w:numId="15" w16cid:durableId="1783265174">
    <w:abstractNumId w:val="4"/>
  </w:num>
  <w:num w:numId="16" w16cid:durableId="1393038052">
    <w:abstractNumId w:val="3"/>
  </w:num>
  <w:num w:numId="17" w16cid:durableId="695695758">
    <w:abstractNumId w:val="5"/>
  </w:num>
  <w:num w:numId="18" w16cid:durableId="222764401">
    <w:abstractNumId w:val="15"/>
  </w:num>
  <w:num w:numId="19" w16cid:durableId="2109541373">
    <w:abstractNumId w:val="18"/>
  </w:num>
  <w:num w:numId="20" w16cid:durableId="1561406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1C"/>
    <w:rsid w:val="00003727"/>
    <w:rsid w:val="0002346A"/>
    <w:rsid w:val="00033A4F"/>
    <w:rsid w:val="00042D6A"/>
    <w:rsid w:val="00095075"/>
    <w:rsid w:val="00096DB2"/>
    <w:rsid w:val="000B588A"/>
    <w:rsid w:val="000C3581"/>
    <w:rsid w:val="000D3C5A"/>
    <w:rsid w:val="000E4BCC"/>
    <w:rsid w:val="00106569"/>
    <w:rsid w:val="0014313C"/>
    <w:rsid w:val="00185A47"/>
    <w:rsid w:val="0019200C"/>
    <w:rsid w:val="001A3FE8"/>
    <w:rsid w:val="001E3C53"/>
    <w:rsid w:val="00222DF9"/>
    <w:rsid w:val="00225282"/>
    <w:rsid w:val="0026598C"/>
    <w:rsid w:val="00271A6B"/>
    <w:rsid w:val="0028085F"/>
    <w:rsid w:val="002D6920"/>
    <w:rsid w:val="0032173B"/>
    <w:rsid w:val="00335337"/>
    <w:rsid w:val="0036095D"/>
    <w:rsid w:val="003B0595"/>
    <w:rsid w:val="003D38CB"/>
    <w:rsid w:val="003E029D"/>
    <w:rsid w:val="003E4AF6"/>
    <w:rsid w:val="003F07A2"/>
    <w:rsid w:val="004273EB"/>
    <w:rsid w:val="00450323"/>
    <w:rsid w:val="00474A7D"/>
    <w:rsid w:val="0049411C"/>
    <w:rsid w:val="005170C9"/>
    <w:rsid w:val="00574F84"/>
    <w:rsid w:val="0058425C"/>
    <w:rsid w:val="00594861"/>
    <w:rsid w:val="005A330E"/>
    <w:rsid w:val="005D5E89"/>
    <w:rsid w:val="005D76EB"/>
    <w:rsid w:val="006206BE"/>
    <w:rsid w:val="00635470"/>
    <w:rsid w:val="00687911"/>
    <w:rsid w:val="006A01FE"/>
    <w:rsid w:val="006A7403"/>
    <w:rsid w:val="006D3F1A"/>
    <w:rsid w:val="006F7379"/>
    <w:rsid w:val="00717457"/>
    <w:rsid w:val="007429BB"/>
    <w:rsid w:val="007714DE"/>
    <w:rsid w:val="007A6DB1"/>
    <w:rsid w:val="007C23D1"/>
    <w:rsid w:val="00802160"/>
    <w:rsid w:val="00802FE4"/>
    <w:rsid w:val="008122D9"/>
    <w:rsid w:val="008139C1"/>
    <w:rsid w:val="008354A4"/>
    <w:rsid w:val="0084083D"/>
    <w:rsid w:val="008626C5"/>
    <w:rsid w:val="008B2E4E"/>
    <w:rsid w:val="008B3B16"/>
    <w:rsid w:val="008F07F5"/>
    <w:rsid w:val="00903CA7"/>
    <w:rsid w:val="009040B8"/>
    <w:rsid w:val="0091241B"/>
    <w:rsid w:val="00940566"/>
    <w:rsid w:val="00953746"/>
    <w:rsid w:val="009712E5"/>
    <w:rsid w:val="0098653D"/>
    <w:rsid w:val="00996D9E"/>
    <w:rsid w:val="009A7A56"/>
    <w:rsid w:val="009B1DAF"/>
    <w:rsid w:val="009C6DEE"/>
    <w:rsid w:val="009E1F6F"/>
    <w:rsid w:val="00A02884"/>
    <w:rsid w:val="00A16D45"/>
    <w:rsid w:val="00A623FF"/>
    <w:rsid w:val="00AA0440"/>
    <w:rsid w:val="00AB1B9B"/>
    <w:rsid w:val="00AD582A"/>
    <w:rsid w:val="00AE36EA"/>
    <w:rsid w:val="00B01325"/>
    <w:rsid w:val="00B306B4"/>
    <w:rsid w:val="00B44B93"/>
    <w:rsid w:val="00B64C22"/>
    <w:rsid w:val="00B6789B"/>
    <w:rsid w:val="00BF3C38"/>
    <w:rsid w:val="00C5191E"/>
    <w:rsid w:val="00CB19CE"/>
    <w:rsid w:val="00CF1FFC"/>
    <w:rsid w:val="00D10229"/>
    <w:rsid w:val="00D1504B"/>
    <w:rsid w:val="00D346E9"/>
    <w:rsid w:val="00D35D7B"/>
    <w:rsid w:val="00D360F2"/>
    <w:rsid w:val="00D57540"/>
    <w:rsid w:val="00D74354"/>
    <w:rsid w:val="00D94987"/>
    <w:rsid w:val="00DA21BB"/>
    <w:rsid w:val="00E1545A"/>
    <w:rsid w:val="00E1744D"/>
    <w:rsid w:val="00E5689A"/>
    <w:rsid w:val="00E6564B"/>
    <w:rsid w:val="00E76628"/>
    <w:rsid w:val="00EA5471"/>
    <w:rsid w:val="00EA6033"/>
    <w:rsid w:val="00EC47B3"/>
    <w:rsid w:val="00EE3511"/>
    <w:rsid w:val="00EF71E1"/>
    <w:rsid w:val="00F52E37"/>
    <w:rsid w:val="00F6135A"/>
    <w:rsid w:val="00F63222"/>
    <w:rsid w:val="00F65700"/>
    <w:rsid w:val="00F84B1C"/>
    <w:rsid w:val="00FA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13216E"/>
  <w15:docId w15:val="{18246614-0335-4F3B-BA49-F1903AFB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nhideWhenUsed/>
    <w:qFormat/>
    <w:rsid w:val="009E1F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rochureTitle">
    <w:name w:val="Brochure Title"/>
    <w:basedOn w:val="Normale"/>
    <w:qFormat/>
    <w:rsid w:val="00DA21BB"/>
    <w:pPr>
      <w:spacing w:line="312" w:lineRule="auto"/>
      <w:jc w:val="both"/>
    </w:pPr>
    <w:rPr>
      <w:rFonts w:asciiTheme="majorHAnsi" w:hAnsiTheme="majorHAnsi"/>
      <w:color w:val="31B6FD" w:themeColor="accent1"/>
      <w:sz w:val="32"/>
    </w:rPr>
  </w:style>
  <w:style w:type="paragraph" w:customStyle="1" w:styleId="8A2A7A62B8364C6DA158E52967F32244">
    <w:name w:val="8A2A7A62B8364C6DA158E52967F32244"/>
    <w:rsid w:val="00DA21BB"/>
    <w:pPr>
      <w:spacing w:before="240" w:after="80"/>
      <w:outlineLvl w:val="1"/>
    </w:pPr>
    <w:rPr>
      <w:rFonts w:asciiTheme="majorHAnsi" w:hAnsiTheme="majorHAnsi"/>
      <w:color w:val="31B6FD" w:themeColor="accent1"/>
    </w:rPr>
  </w:style>
  <w:style w:type="paragraph" w:styleId="Titolo">
    <w:name w:val="Title"/>
    <w:basedOn w:val="Normale"/>
    <w:link w:val="TitoloCarattere"/>
    <w:uiPriority w:val="4"/>
    <w:semiHidden/>
    <w:unhideWhenUsed/>
    <w:qFormat/>
    <w:rsid w:val="00DA21BB"/>
    <w:pPr>
      <w:spacing w:after="0" w:line="312" w:lineRule="auto"/>
      <w:jc w:val="both"/>
    </w:pPr>
    <w:rPr>
      <w:rFonts w:asciiTheme="majorHAnsi" w:eastAsiaTheme="majorEastAsia" w:hAnsiTheme="majorHAnsi" w:cstheme="majorHAnsi"/>
      <w:b/>
      <w:bCs/>
      <w:color w:val="31B6FD" w:themeColor="accent1"/>
      <w:kern w:val="28"/>
      <w:sz w:val="32"/>
      <w:szCs w:val="52"/>
    </w:rPr>
  </w:style>
  <w:style w:type="character" w:customStyle="1" w:styleId="TitoloCarattere">
    <w:name w:val="Titolo Carattere"/>
    <w:basedOn w:val="Carpredefinitoparagrafo"/>
    <w:link w:val="Titolo"/>
    <w:uiPriority w:val="4"/>
    <w:semiHidden/>
    <w:rsid w:val="00DA21BB"/>
    <w:rPr>
      <w:rFonts w:asciiTheme="majorHAnsi" w:eastAsiaTheme="majorEastAsia" w:hAnsiTheme="majorHAnsi" w:cstheme="majorHAnsi"/>
      <w:b/>
      <w:bCs/>
      <w:color w:val="31B6FD" w:themeColor="accent1"/>
      <w:kern w:val="28"/>
      <w:sz w:val="32"/>
      <w:szCs w:val="5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A21BB"/>
    <w:pPr>
      <w:spacing w:line="240" w:lineRule="auto"/>
    </w:pPr>
    <w:rPr>
      <w:b/>
      <w:bCs/>
      <w:color w:val="31B6FD" w:themeColor="accent1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21BB"/>
    <w:rPr>
      <w:rFonts w:ascii="Tahoma" w:hAnsi="Tahoma" w:cs="Tahoma"/>
      <w:sz w:val="16"/>
      <w:szCs w:val="16"/>
    </w:rPr>
  </w:style>
  <w:style w:type="paragraph" w:customStyle="1" w:styleId="BrochureSubtitle">
    <w:name w:val="Brochure Subtitle"/>
    <w:basedOn w:val="Normale"/>
    <w:qFormat/>
    <w:rsid w:val="00DA21BB"/>
    <w:pPr>
      <w:spacing w:before="60" w:after="120" w:line="240" w:lineRule="auto"/>
      <w:jc w:val="both"/>
    </w:pPr>
    <w:rPr>
      <w:i/>
      <w:color w:val="32AD50" w:themeColor="accent3" w:themeShade="BF"/>
      <w:sz w:val="20"/>
    </w:rPr>
  </w:style>
  <w:style w:type="paragraph" w:customStyle="1" w:styleId="BrochureSubtitle2">
    <w:name w:val="Brochure Subtitle 2"/>
    <w:basedOn w:val="Normale"/>
    <w:qFormat/>
    <w:rsid w:val="00DA21BB"/>
    <w:pPr>
      <w:spacing w:before="120" w:after="120" w:line="384" w:lineRule="auto"/>
    </w:pPr>
    <w:rPr>
      <w:i/>
      <w:color w:val="32AD50" w:themeColor="accent3" w:themeShade="BF"/>
      <w:sz w:val="20"/>
    </w:rPr>
  </w:style>
  <w:style w:type="paragraph" w:customStyle="1" w:styleId="SectionHeading2">
    <w:name w:val="Section Heading 2"/>
    <w:basedOn w:val="Normale"/>
    <w:qFormat/>
    <w:rsid w:val="00DA21BB"/>
    <w:pPr>
      <w:spacing w:before="240" w:after="80"/>
      <w:outlineLvl w:val="1"/>
    </w:pPr>
    <w:rPr>
      <w:rFonts w:asciiTheme="majorHAnsi" w:hAnsiTheme="majorHAnsi"/>
      <w:color w:val="31B6FD" w:themeColor="accent1"/>
    </w:rPr>
  </w:style>
  <w:style w:type="paragraph" w:customStyle="1" w:styleId="BrochureCopy">
    <w:name w:val="Brochure Copy"/>
    <w:basedOn w:val="Normale"/>
    <w:qFormat/>
    <w:rsid w:val="00DA21BB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DA21BB"/>
    <w:rPr>
      <w:sz w:val="28"/>
    </w:rPr>
  </w:style>
  <w:style w:type="paragraph" w:customStyle="1" w:styleId="CaptionHeading">
    <w:name w:val="Caption Heading"/>
    <w:basedOn w:val="Normale"/>
    <w:qFormat/>
    <w:rsid w:val="00DA21BB"/>
    <w:pPr>
      <w:spacing w:after="120" w:line="312" w:lineRule="auto"/>
    </w:pPr>
    <w:rPr>
      <w:rFonts w:asciiTheme="majorHAnsi" w:hAnsiTheme="majorHAnsi"/>
      <w:color w:val="32AD50" w:themeColor="accent3" w:themeShade="BF"/>
      <w:sz w:val="20"/>
    </w:rPr>
  </w:style>
  <w:style w:type="paragraph" w:customStyle="1" w:styleId="BrochureCaption">
    <w:name w:val="Brochure Caption"/>
    <w:basedOn w:val="Normale"/>
    <w:qFormat/>
    <w:rsid w:val="00DA21BB"/>
    <w:pPr>
      <w:spacing w:after="0" w:line="432" w:lineRule="auto"/>
    </w:pPr>
    <w:rPr>
      <w:i/>
      <w:color w:val="32AD50" w:themeColor="accent3" w:themeShade="BF"/>
      <w:sz w:val="18"/>
    </w:rPr>
  </w:style>
  <w:style w:type="paragraph" w:customStyle="1" w:styleId="ContactInformation">
    <w:name w:val="Contact Information"/>
    <w:basedOn w:val="Normale"/>
    <w:qFormat/>
    <w:rsid w:val="00DA21BB"/>
    <w:pPr>
      <w:spacing w:after="0"/>
    </w:pPr>
    <w:rPr>
      <w:color w:val="31B6FD" w:themeColor="accent1"/>
      <w:sz w:val="18"/>
    </w:rPr>
  </w:style>
  <w:style w:type="paragraph" w:customStyle="1" w:styleId="ContactInformationHeading">
    <w:name w:val="Contact Information Heading"/>
    <w:basedOn w:val="Normale"/>
    <w:qFormat/>
    <w:rsid w:val="00DA21BB"/>
    <w:pPr>
      <w:spacing w:before="240" w:after="80"/>
    </w:pPr>
    <w:rPr>
      <w:rFonts w:asciiTheme="majorHAnsi" w:hAnsiTheme="majorHAnsi"/>
      <w:color w:val="31B6FD" w:themeColor="accent1"/>
    </w:rPr>
  </w:style>
  <w:style w:type="paragraph" w:customStyle="1" w:styleId="WebSiteAddress">
    <w:name w:val="Web Site Address"/>
    <w:basedOn w:val="Normale"/>
    <w:qFormat/>
    <w:rsid w:val="00DA21BB"/>
    <w:pPr>
      <w:spacing w:before="240" w:after="80"/>
    </w:pPr>
    <w:rPr>
      <w:color w:val="31B6FD" w:themeColor="accent1"/>
    </w:rPr>
  </w:style>
  <w:style w:type="paragraph" w:customStyle="1" w:styleId="BrochureList">
    <w:name w:val="Brochure List"/>
    <w:basedOn w:val="BrochureCopy"/>
    <w:qFormat/>
    <w:rsid w:val="00DA21BB"/>
    <w:pPr>
      <w:numPr>
        <w:numId w:val="1"/>
      </w:numPr>
    </w:pPr>
  </w:style>
  <w:style w:type="paragraph" w:customStyle="1" w:styleId="D3698C1BF2294BD59E4F83170C820D561">
    <w:name w:val="D3698C1BF2294BD59E4F83170C820D561"/>
    <w:rsid w:val="00DA21BB"/>
    <w:pPr>
      <w:spacing w:before="240" w:after="80"/>
      <w:outlineLvl w:val="1"/>
    </w:pPr>
    <w:rPr>
      <w:rFonts w:asciiTheme="majorHAnsi" w:hAnsiTheme="majorHAnsi"/>
      <w:color w:val="31B6FD" w:themeColor="accent1"/>
    </w:rPr>
  </w:style>
  <w:style w:type="paragraph" w:customStyle="1" w:styleId="64BDA2DDABEB45E6A11282D2E8E1D23E">
    <w:name w:val="64BDA2DDABEB45E6A11282D2E8E1D23E"/>
    <w:rsid w:val="00DA21BB"/>
    <w:pPr>
      <w:spacing w:before="240" w:after="80"/>
    </w:pPr>
    <w:rPr>
      <w:color w:val="31B6FD" w:themeColor="accent1"/>
    </w:rPr>
  </w:style>
  <w:style w:type="paragraph" w:styleId="Intestazione">
    <w:name w:val="header"/>
    <w:basedOn w:val="Normale"/>
    <w:link w:val="IntestazioneCarattere"/>
    <w:uiPriority w:val="99"/>
    <w:unhideWhenUsed/>
    <w:rsid w:val="00940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0566"/>
  </w:style>
  <w:style w:type="paragraph" w:styleId="Pidipagina">
    <w:name w:val="footer"/>
    <w:basedOn w:val="Normale"/>
    <w:link w:val="PidipaginaCarattere"/>
    <w:uiPriority w:val="99"/>
    <w:unhideWhenUsed/>
    <w:rsid w:val="00940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0566"/>
  </w:style>
  <w:style w:type="paragraph" w:styleId="Paragrafoelenco">
    <w:name w:val="List Paragraph"/>
    <w:basedOn w:val="Normale"/>
    <w:uiPriority w:val="34"/>
    <w:unhideWhenUsed/>
    <w:qFormat/>
    <w:rsid w:val="00E76628"/>
    <w:pPr>
      <w:ind w:left="720"/>
      <w:contextualSpacing/>
    </w:pPr>
  </w:style>
  <w:style w:type="table" w:styleId="Grigliatabella">
    <w:name w:val="Table Grid"/>
    <w:basedOn w:val="Tabellanormale"/>
    <w:uiPriority w:val="59"/>
    <w:rsid w:val="0077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8139C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8139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numbering" Target="numbering.xml"/><Relationship Id="rId21" Type="http://schemas.openxmlformats.org/officeDocument/2006/relationships/image" Target="media/image9.png"/><Relationship Id="rId7" Type="http://schemas.openxmlformats.org/officeDocument/2006/relationships/footnotes" Target="footnotes.xml"/><Relationship Id="rId12" Type="http://schemas.openxmlformats.org/officeDocument/2006/relationships/image" Target="media/image2.gif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gif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9.jpeg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07/relationships/hdphoto" Target="media/hdphoto1.wdp"/><Relationship Id="rId22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tenti\pavoni_katia\AppData\Roaming\Microsoft\Templates\Brochure.dotx" TargetMode="External"/></Relationships>
</file>

<file path=word/theme/theme1.xml><?xml version="1.0" encoding="utf-8"?>
<a:theme xmlns:a="http://schemas.openxmlformats.org/drawingml/2006/main" name="Office Theme">
  <a:themeElements>
    <a:clrScheme name="Onde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 classic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0D5DFB3-FC33-4446-8A19-ADD4980C59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D5B738-B595-4763-8DB6-62D61181AD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7</TotalTime>
  <Pages>3</Pages>
  <Words>4</Words>
  <Characters>23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>Brochure (8 1/2 x 11, landscape, 2-fold)</vt:lpstr>
      <vt:lpstr/>
      <vt:lpstr>    &lt;[Personalizzare questa brochure]&gt;</vt:lpstr>
      <vt:lpstr>    &lt;[Utilizzo di interruzioni]&gt;</vt:lpstr>
      <vt:lpstr>    &lt;[Utilizzo della spaziatura]&gt;</vt:lpstr>
      <vt:lpstr>    &lt;[Altri suggerimenti sulla brochure]&gt;</vt:lpstr>
      <vt:lpstr>    &lt;[Personalizzare questa brochure]&gt;</vt:lpstr>
      <vt:lpstr>    &lt;[Utilizzo della spaziatura]&gt;</vt:lpstr>
      <vt:lpstr>    &lt;[Utilizzo di grafici per sostenere una tesi]&gt;</vt:lpstr>
      <vt:lpstr>    &lt;[Utilizzo di interruzioni]&gt;</vt:lpstr>
    </vt:vector>
  </TitlesOfParts>
  <Company>Fabi pensa a te!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 (8 1/2 x 11, landscape, 2-fold)</dc:title>
  <dc:creator>AON SpA_KP</dc:creator>
  <cp:lastModifiedBy>Fabi Trento</cp:lastModifiedBy>
  <cp:revision>4</cp:revision>
  <cp:lastPrinted>2015-10-30T09:54:00Z</cp:lastPrinted>
  <dcterms:created xsi:type="dcterms:W3CDTF">2024-10-23T16:55:00Z</dcterms:created>
  <dcterms:modified xsi:type="dcterms:W3CDTF">2025-10-02T07:17:00Z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TC100726679990</vt:lpwstr>
  </property>
</Properties>
</file>